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66BC0" w14:textId="63F3C3CD" w:rsidR="003C656B" w:rsidRPr="00675AD5" w:rsidRDefault="003C656B" w:rsidP="003C656B">
      <w:pPr>
        <w:pStyle w:val="ResTitle"/>
      </w:pPr>
      <w:r w:rsidRPr="00675AD5">
        <w:t>RESOLUTION</w:t>
      </w:r>
      <w:r w:rsidRPr="00675AD5">
        <w:rPr>
          <w:lang w:val="en-GB"/>
        </w:rPr>
        <w:t>S</w:t>
      </w:r>
      <w:r w:rsidRPr="00675AD5">
        <w:t xml:space="preserve"> OF THE </w:t>
      </w:r>
      <w:r w:rsidR="00243D15" w:rsidRPr="00675AD5">
        <w:rPr>
          <w:color w:val="C00000"/>
        </w:rPr>
        <w:t xml:space="preserve">{#(RES_affiliations) || (affiliations | status:’!inactive’) | </w:t>
      </w:r>
      <w:proofErr w:type="spellStart"/>
      <w:r w:rsidR="00243D15" w:rsidRPr="00675AD5">
        <w:rPr>
          <w:color w:val="C00000"/>
        </w:rPr>
        <w:t>filter:’role’:’Director</w:t>
      </w:r>
      <w:proofErr w:type="spellEnd"/>
      <w:r w:rsidR="00243D15" w:rsidRPr="00675AD5">
        <w:rPr>
          <w:color w:val="C00000"/>
        </w:rPr>
        <w:t xml:space="preserve">’ | </w:t>
      </w:r>
      <w:proofErr w:type="spellStart"/>
      <w:r w:rsidR="00243D15" w:rsidRPr="00675AD5">
        <w:rPr>
          <w:color w:val="C00000"/>
        </w:rPr>
        <w:t>uniqBy</w:t>
      </w:r>
      <w:proofErr w:type="spellEnd"/>
      <w:r w:rsidR="00243D15" w:rsidRPr="00675AD5">
        <w:rPr>
          <w:color w:val="C00000"/>
        </w:rPr>
        <w:t>:’</w:t>
      </w:r>
      <w:proofErr w:type="spellStart"/>
      <w:r w:rsidR="00243D15" w:rsidRPr="00675AD5">
        <w:rPr>
          <w:color w:val="C00000"/>
        </w:rPr>
        <w:t>participant_profileID</w:t>
      </w:r>
      <w:proofErr w:type="spellEnd"/>
      <w:r w:rsidR="00243D15" w:rsidRPr="00675AD5">
        <w:rPr>
          <w:color w:val="C00000"/>
        </w:rPr>
        <w:t>’ | except:(tasks | grab:1:‘outgoingAffiliations’):’</w:t>
      </w:r>
      <w:proofErr w:type="spellStart"/>
      <w:r w:rsidR="00243D15" w:rsidRPr="00675AD5">
        <w:rPr>
          <w:color w:val="C00000"/>
        </w:rPr>
        <w:t>affiliationID</w:t>
      </w:r>
      <w:proofErr w:type="spellEnd"/>
      <w:r w:rsidR="00243D15" w:rsidRPr="00675AD5">
        <w:rPr>
          <w:color w:val="C00000"/>
        </w:rPr>
        <w:t>’ | count | lt:2}</w:t>
      </w:r>
      <w:r w:rsidRPr="00675AD5">
        <w:t>SOLE DIRECTOR</w:t>
      </w:r>
      <w:r w:rsidRPr="00675AD5">
        <w:rPr>
          <w:color w:val="C00000"/>
        </w:rPr>
        <w:t>{/}</w:t>
      </w:r>
      <w:r w:rsidR="00243D15" w:rsidRPr="00675AD5">
        <w:rPr>
          <w:color w:val="C00000"/>
        </w:rPr>
        <w:t xml:space="preserve">{#(RES_affiliations) || (affiliations | status:’!inactive’) | </w:t>
      </w:r>
      <w:proofErr w:type="spellStart"/>
      <w:r w:rsidR="00243D15" w:rsidRPr="00675AD5">
        <w:rPr>
          <w:color w:val="C00000"/>
        </w:rPr>
        <w:t>filter:’role’:’Director</w:t>
      </w:r>
      <w:proofErr w:type="spellEnd"/>
      <w:r w:rsidR="00243D15" w:rsidRPr="00675AD5">
        <w:rPr>
          <w:color w:val="C00000"/>
        </w:rPr>
        <w:t xml:space="preserve">’ | </w:t>
      </w:r>
      <w:proofErr w:type="spellStart"/>
      <w:r w:rsidR="00243D15" w:rsidRPr="00675AD5">
        <w:rPr>
          <w:color w:val="C00000"/>
        </w:rPr>
        <w:t>uniqBy</w:t>
      </w:r>
      <w:proofErr w:type="spellEnd"/>
      <w:r w:rsidR="00243D15" w:rsidRPr="00675AD5">
        <w:rPr>
          <w:color w:val="C00000"/>
        </w:rPr>
        <w:t>:’</w:t>
      </w:r>
      <w:proofErr w:type="spellStart"/>
      <w:r w:rsidR="00243D15" w:rsidRPr="00675AD5">
        <w:rPr>
          <w:color w:val="C00000"/>
        </w:rPr>
        <w:t>participant_profileID</w:t>
      </w:r>
      <w:proofErr w:type="spellEnd"/>
      <w:r w:rsidR="00243D15" w:rsidRPr="00675AD5">
        <w:rPr>
          <w:color w:val="C00000"/>
        </w:rPr>
        <w:t>’ | except:(tasks | grab:1:‘outgoingAffiliations’):’</w:t>
      </w:r>
      <w:proofErr w:type="spellStart"/>
      <w:r w:rsidR="00243D15" w:rsidRPr="00675AD5">
        <w:rPr>
          <w:color w:val="C00000"/>
        </w:rPr>
        <w:t>affiliationID</w:t>
      </w:r>
      <w:proofErr w:type="spellEnd"/>
      <w:r w:rsidR="00243D15" w:rsidRPr="00675AD5">
        <w:rPr>
          <w:color w:val="C00000"/>
        </w:rPr>
        <w:t>’ | count | gt:1}</w:t>
      </w:r>
      <w:r w:rsidRPr="00675AD5">
        <w:t>BOARD OF DIRECTORS</w:t>
      </w:r>
      <w:r w:rsidRPr="00675AD5">
        <w:rPr>
          <w:color w:val="C00000"/>
        </w:rPr>
        <w:t>{/}</w:t>
      </w:r>
    </w:p>
    <w:p w14:paraId="102067E4" w14:textId="77777777" w:rsidR="003C656B" w:rsidRPr="00675AD5" w:rsidRDefault="003C656B" w:rsidP="003C656B">
      <w:pPr>
        <w:pStyle w:val="ResTitle"/>
        <w:spacing w:before="240"/>
        <w:rPr>
          <w:szCs w:val="22"/>
        </w:rPr>
      </w:pPr>
      <w:r w:rsidRPr="00675AD5">
        <w:rPr>
          <w:szCs w:val="22"/>
        </w:rPr>
        <w:t>OF</w:t>
      </w:r>
    </w:p>
    <w:p w14:paraId="463E3FB7" w14:textId="57533AF8" w:rsidR="003C656B" w:rsidRPr="00675AD5" w:rsidRDefault="003C656B" w:rsidP="003C656B">
      <w:pPr>
        <w:pStyle w:val="ResTitle"/>
        <w:spacing w:before="240"/>
      </w:pPr>
      <w:r w:rsidRPr="00675AD5">
        <w:rPr>
          <w:color w:val="C00000"/>
        </w:rPr>
        <w:t>{entities | grab:1</w:t>
      </w:r>
      <w:r w:rsidR="00B97C2E" w:rsidRPr="00675AD5">
        <w:rPr>
          <w:color w:val="C00000"/>
        </w:rPr>
        <w:t>:</w:t>
      </w:r>
      <w:r w:rsidRPr="00675AD5">
        <w:rPr>
          <w:color w:val="C00000"/>
        </w:rPr>
        <w:t>’entityName’ | upper}</w:t>
      </w:r>
      <w:r w:rsidRPr="00675AD5">
        <w:t xml:space="preserve"> </w:t>
      </w:r>
      <w:r w:rsidRPr="00675AD5">
        <w:br/>
      </w:r>
      <w:r w:rsidR="00DD74DF" w:rsidRPr="00675AD5">
        <w:rPr>
          <w:b w:val="0"/>
          <w:bCs w:val="0"/>
        </w:rPr>
        <w:t xml:space="preserve">(the </w:t>
      </w:r>
      <w:r w:rsidR="00DD74DF" w:rsidRPr="00675AD5">
        <w:t>"</w:t>
      </w:r>
      <w:r w:rsidR="00DD74DF" w:rsidRPr="00675AD5">
        <w:rPr>
          <w:color w:val="C00000"/>
        </w:rPr>
        <w:t>{</w:t>
      </w:r>
      <w:proofErr w:type="gramStart"/>
      <w:r w:rsidR="00DD74DF" w:rsidRPr="00675AD5">
        <w:rPr>
          <w:color w:val="C00000"/>
        </w:rPr>
        <w:t>#(</w:t>
      </w:r>
      <w:proofErr w:type="gramEnd"/>
      <w:r w:rsidR="00DD74DF" w:rsidRPr="00675AD5">
        <w:rPr>
          <w:color w:val="C00000"/>
        </w:rPr>
        <w:t>entities | grab:1:’jurisdictionRegion’)=='Nova Scotia'}</w:t>
      </w:r>
      <w:r w:rsidR="00DD74DF" w:rsidRPr="00675AD5">
        <w:t>Company</w:t>
      </w:r>
      <w:r w:rsidR="00DD74DF" w:rsidRPr="00675AD5">
        <w:rPr>
          <w:color w:val="C00000"/>
        </w:rPr>
        <w:t>{/}{#(entities | grab:1:’jurisdictionRegion’)!='Nova Scotia'}</w:t>
      </w:r>
      <w:r w:rsidR="00DD74DF" w:rsidRPr="00675AD5">
        <w:t>Corporation</w:t>
      </w:r>
      <w:r w:rsidR="00DD74DF" w:rsidRPr="00675AD5">
        <w:rPr>
          <w:color w:val="C00000"/>
        </w:rPr>
        <w:t>{/}</w:t>
      </w:r>
      <w:r w:rsidR="00DD74DF" w:rsidRPr="00675AD5">
        <w:t>")</w:t>
      </w:r>
    </w:p>
    <w:p w14:paraId="0CD7BF1D" w14:textId="77777777" w:rsidR="003C656B" w:rsidRPr="00675AD5" w:rsidRDefault="003C656B" w:rsidP="003C656B">
      <w:pPr>
        <w:pStyle w:val="athTitleMarginBold"/>
      </w:pPr>
      <w:r w:rsidRPr="00675AD5">
        <w:t>FINANCIAL STATEMENTS</w:t>
      </w:r>
    </w:p>
    <w:p w14:paraId="4BCB802B" w14:textId="3256F3B8" w:rsidR="003C656B" w:rsidRPr="00675AD5" w:rsidRDefault="003C656B" w:rsidP="003C656B">
      <w:pPr>
        <w:pStyle w:val="Heading1"/>
      </w:pPr>
      <w:r w:rsidRPr="00675AD5">
        <w:t xml:space="preserve">The financial statements of the </w:t>
      </w:r>
      <w:r w:rsidR="009258D9" w:rsidRPr="00675AD5">
        <w:rPr>
          <w:color w:val="C00000"/>
        </w:rPr>
        <w:t>{#(entities | grab:1:’jurisdictionRegion’)==‘Nova Scotia’}</w:t>
      </w:r>
      <w:r w:rsidR="009258D9" w:rsidRPr="00675AD5">
        <w:t>Company</w:t>
      </w:r>
      <w:r w:rsidR="009258D9" w:rsidRPr="00675AD5">
        <w:rPr>
          <w:color w:val="C00000"/>
        </w:rPr>
        <w:t>{/}{#(entities | grab:1:’jurisdictionRegion’)!=‘Nova Scotia’}</w:t>
      </w:r>
      <w:r w:rsidR="009258D9" w:rsidRPr="00675AD5">
        <w:t>Corporation</w:t>
      </w:r>
      <w:r w:rsidR="009258D9" w:rsidRPr="00675AD5">
        <w:rPr>
          <w:color w:val="C00000"/>
        </w:rPr>
        <w:t>{/}</w:t>
      </w:r>
      <w:r w:rsidRPr="00675AD5">
        <w:t xml:space="preserve"> for the </w:t>
      </w:r>
      <w:r w:rsidRPr="00675AD5">
        <w:rPr>
          <w:color w:val="C00000"/>
        </w:rPr>
        <w:t>{#(entities | grab:1:’fiscalYearEnd’)==’’}</w:t>
      </w:r>
      <w:r w:rsidRPr="00675AD5">
        <w:t>last completed fiscal period</w:t>
      </w:r>
      <w:r w:rsidRPr="00675AD5">
        <w:rPr>
          <w:color w:val="C00000"/>
        </w:rPr>
        <w:t>{/}{#(entities | grab:1:’fiscalYearEnd’)!=’’}</w:t>
      </w:r>
      <w:r w:rsidRPr="00675AD5">
        <w:t xml:space="preserve">fiscal year ended </w:t>
      </w:r>
      <w:r w:rsidRPr="00675AD5">
        <w:rPr>
          <w:color w:val="C00000"/>
        </w:rPr>
        <w:t>{entities | grab:1:’fiscalYearEnd’ | time:'</w:t>
      </w:r>
      <w:proofErr w:type="spellStart"/>
      <w:r w:rsidRPr="00675AD5">
        <w:rPr>
          <w:color w:val="C00000"/>
        </w:rPr>
        <w:t>MMMM</w:t>
      </w:r>
      <w:proofErr w:type="spellEnd"/>
      <w:r w:rsidRPr="00675AD5">
        <w:rPr>
          <w:color w:val="C00000"/>
        </w:rPr>
        <w:t xml:space="preserve"> D'}</w:t>
      </w:r>
      <w:r w:rsidRPr="00675AD5">
        <w:t xml:space="preserve">, </w:t>
      </w:r>
      <w:r w:rsidRPr="00675AD5">
        <w:rPr>
          <w:color w:val="C00000"/>
        </w:rPr>
        <w:t>{tasks | grab:1:’fiscalYearReport’}{/}</w:t>
      </w:r>
      <w:r w:rsidRPr="00675AD5">
        <w:t xml:space="preserve"> are approved and such approval be evidenced by the signature of </w:t>
      </w:r>
      <w:r w:rsidR="0024216A" w:rsidRPr="00675AD5">
        <w:rPr>
          <w:color w:val="C00000"/>
        </w:rPr>
        <w:t xml:space="preserve">{#(RES_affiliations) || (affiliations | status:’!inactive’) | </w:t>
      </w:r>
      <w:proofErr w:type="spellStart"/>
      <w:r w:rsidR="0024216A" w:rsidRPr="00675AD5">
        <w:rPr>
          <w:color w:val="C00000"/>
        </w:rPr>
        <w:t>filter:’role’:’Director</w:t>
      </w:r>
      <w:proofErr w:type="spellEnd"/>
      <w:r w:rsidR="0024216A" w:rsidRPr="00675AD5">
        <w:rPr>
          <w:color w:val="C00000"/>
        </w:rPr>
        <w:t xml:space="preserve">’ | </w:t>
      </w:r>
      <w:proofErr w:type="spellStart"/>
      <w:r w:rsidR="0024216A" w:rsidRPr="00675AD5">
        <w:rPr>
          <w:color w:val="C00000"/>
        </w:rPr>
        <w:t>uniqBy</w:t>
      </w:r>
      <w:proofErr w:type="spellEnd"/>
      <w:r w:rsidR="0024216A" w:rsidRPr="00675AD5">
        <w:rPr>
          <w:color w:val="C00000"/>
        </w:rPr>
        <w:t>:’</w:t>
      </w:r>
      <w:proofErr w:type="spellStart"/>
      <w:r w:rsidR="0024216A" w:rsidRPr="00675AD5">
        <w:rPr>
          <w:color w:val="C00000"/>
        </w:rPr>
        <w:t>participant_profileID</w:t>
      </w:r>
      <w:proofErr w:type="spellEnd"/>
      <w:r w:rsidR="0024216A" w:rsidRPr="00675AD5">
        <w:rPr>
          <w:color w:val="C00000"/>
        </w:rPr>
        <w:t>’ | except:(tasks | grab:1:‘outgoingAffiliations’):’</w:t>
      </w:r>
      <w:proofErr w:type="spellStart"/>
      <w:r w:rsidR="0024216A" w:rsidRPr="00675AD5">
        <w:rPr>
          <w:color w:val="C00000"/>
        </w:rPr>
        <w:t>affiliationID</w:t>
      </w:r>
      <w:proofErr w:type="spellEnd"/>
      <w:r w:rsidR="0024216A" w:rsidRPr="00675AD5">
        <w:rPr>
          <w:color w:val="C00000"/>
        </w:rPr>
        <w:t>’ | count | lt:2}</w:t>
      </w:r>
      <w:r w:rsidRPr="00675AD5">
        <w:t>the sole</w:t>
      </w:r>
      <w:r w:rsidRPr="00675AD5">
        <w:rPr>
          <w:color w:val="C00000"/>
        </w:rPr>
        <w:t>{/}</w:t>
      </w:r>
      <w:r w:rsidR="0024216A" w:rsidRPr="00675AD5">
        <w:rPr>
          <w:color w:val="C00000"/>
        </w:rPr>
        <w:t xml:space="preserve">{#(RES_affiliations) || (affiliations | status:’!inactive’) | </w:t>
      </w:r>
      <w:proofErr w:type="spellStart"/>
      <w:r w:rsidR="0024216A" w:rsidRPr="00675AD5">
        <w:rPr>
          <w:color w:val="C00000"/>
        </w:rPr>
        <w:t>filter:’role’:’Director</w:t>
      </w:r>
      <w:proofErr w:type="spellEnd"/>
      <w:r w:rsidR="0024216A" w:rsidRPr="00675AD5">
        <w:rPr>
          <w:color w:val="C00000"/>
        </w:rPr>
        <w:t xml:space="preserve">’ | </w:t>
      </w:r>
      <w:proofErr w:type="spellStart"/>
      <w:r w:rsidR="0024216A" w:rsidRPr="00675AD5">
        <w:rPr>
          <w:color w:val="C00000"/>
        </w:rPr>
        <w:t>uniqBy</w:t>
      </w:r>
      <w:proofErr w:type="spellEnd"/>
      <w:r w:rsidR="0024216A" w:rsidRPr="00675AD5">
        <w:rPr>
          <w:color w:val="C00000"/>
        </w:rPr>
        <w:t>:’</w:t>
      </w:r>
      <w:proofErr w:type="spellStart"/>
      <w:r w:rsidR="0024216A" w:rsidRPr="00675AD5">
        <w:rPr>
          <w:color w:val="C00000"/>
        </w:rPr>
        <w:t>participant_profileID</w:t>
      </w:r>
      <w:proofErr w:type="spellEnd"/>
      <w:r w:rsidR="0024216A" w:rsidRPr="00675AD5">
        <w:rPr>
          <w:color w:val="C00000"/>
        </w:rPr>
        <w:t>’ | except:(tasks | grab:1:‘outgoingAffiliations’):’</w:t>
      </w:r>
      <w:proofErr w:type="spellStart"/>
      <w:r w:rsidR="0024216A" w:rsidRPr="00675AD5">
        <w:rPr>
          <w:color w:val="C00000"/>
        </w:rPr>
        <w:t>affiliationID</w:t>
      </w:r>
      <w:proofErr w:type="spellEnd"/>
      <w:r w:rsidR="0024216A" w:rsidRPr="00675AD5">
        <w:rPr>
          <w:color w:val="C00000"/>
        </w:rPr>
        <w:t>’ | count | gt:1}</w:t>
      </w:r>
      <w:r w:rsidRPr="00675AD5">
        <w:t>any</w:t>
      </w:r>
      <w:r w:rsidRPr="00675AD5">
        <w:rPr>
          <w:color w:val="C00000"/>
        </w:rPr>
        <w:t>{/}</w:t>
      </w:r>
      <w:r w:rsidRPr="00675AD5">
        <w:t xml:space="preserve"> director of the </w:t>
      </w:r>
      <w:r w:rsidR="009258D9" w:rsidRPr="00675AD5">
        <w:rPr>
          <w:color w:val="C00000"/>
        </w:rPr>
        <w:t>{#(entities | grab:1:’jurisdictionRegion’)==‘Nova Scotia’}</w:t>
      </w:r>
      <w:r w:rsidR="009258D9" w:rsidRPr="00675AD5">
        <w:t>Company</w:t>
      </w:r>
      <w:r w:rsidR="009258D9" w:rsidRPr="00675AD5">
        <w:rPr>
          <w:color w:val="C00000"/>
        </w:rPr>
        <w:t>{/}{#(entities | grab:1:’jurisdictionRegion’)!=‘Nova Scotia’}</w:t>
      </w:r>
      <w:r w:rsidR="009258D9" w:rsidRPr="00675AD5">
        <w:t>Corporation</w:t>
      </w:r>
      <w:r w:rsidR="009258D9" w:rsidRPr="00675AD5">
        <w:rPr>
          <w:color w:val="C00000"/>
        </w:rPr>
        <w:t>{/}</w:t>
      </w:r>
      <w:r w:rsidRPr="00675AD5">
        <w:t xml:space="preserve"> on the financial statements.</w:t>
      </w:r>
      <w:r w:rsidRPr="00675AD5">
        <w:rPr>
          <w:color w:val="C00000"/>
        </w:rPr>
        <w:t>{#(entities | grab:1:’waivedAGM’)</w:t>
      </w:r>
      <w:r w:rsidR="00D637F5" w:rsidRPr="00675AD5">
        <w:rPr>
          <w:color w:val="C00000"/>
        </w:rPr>
        <w:t>!</w:t>
      </w:r>
      <w:r w:rsidRPr="00675AD5">
        <w:rPr>
          <w:color w:val="C00000"/>
        </w:rPr>
        <w:t>=’true’}</w:t>
      </w:r>
    </w:p>
    <w:p w14:paraId="5900DA25" w14:textId="77777777" w:rsidR="003C656B" w:rsidRPr="00675AD5" w:rsidRDefault="003C656B" w:rsidP="003C656B">
      <w:pPr>
        <w:pStyle w:val="athTitleMarginBold"/>
      </w:pPr>
      <w:r w:rsidRPr="00675AD5">
        <w:t>ANNUAL GENERAL MEETING</w:t>
      </w:r>
    </w:p>
    <w:p w14:paraId="71F95CEA" w14:textId="2F806522" w:rsidR="002630D6" w:rsidRPr="00675AD5" w:rsidRDefault="003C656B" w:rsidP="009F3FC8">
      <w:pPr>
        <w:pStyle w:val="Heading1"/>
      </w:pPr>
      <w:r w:rsidRPr="00675AD5">
        <w:t xml:space="preserve">The Annual General Meeting of the Shareholders of the </w:t>
      </w:r>
      <w:r w:rsidR="009258D9" w:rsidRPr="00675AD5">
        <w:rPr>
          <w:color w:val="C00000"/>
        </w:rPr>
        <w:t>{#(entities | grab:1:’jurisdictionRegion’)==‘Nova Scotia’}</w:t>
      </w:r>
      <w:r w:rsidR="009258D9" w:rsidRPr="00675AD5">
        <w:t>Company</w:t>
      </w:r>
      <w:r w:rsidR="009258D9" w:rsidRPr="00675AD5">
        <w:rPr>
          <w:color w:val="C00000"/>
        </w:rPr>
        <w:t>{/}{#(entities | grab:1:’jurisdictionRegion’)!=‘Nova Scotia’}</w:t>
      </w:r>
      <w:r w:rsidR="009258D9" w:rsidRPr="00675AD5">
        <w:t>Corporation</w:t>
      </w:r>
      <w:r w:rsidR="009258D9" w:rsidRPr="00675AD5">
        <w:rPr>
          <w:color w:val="C00000"/>
        </w:rPr>
        <w:t>{/}</w:t>
      </w:r>
      <w:r w:rsidRPr="00675AD5">
        <w:t xml:space="preserve"> be held on </w:t>
      </w:r>
      <w:r w:rsidR="001A6F2E" w:rsidRPr="00675AD5">
        <w:rPr>
          <w:color w:val="C00000"/>
        </w:rPr>
        <w:t>{#(entities | grab:1:’nextAGM’)!=’’}{entities | grab:1:’nextAGM’ | time:'</w:t>
      </w:r>
      <w:proofErr w:type="spellStart"/>
      <w:r w:rsidR="001A6F2E" w:rsidRPr="00675AD5">
        <w:rPr>
          <w:color w:val="C00000"/>
        </w:rPr>
        <w:t>MMMM</w:t>
      </w:r>
      <w:proofErr w:type="spellEnd"/>
      <w:r w:rsidR="00067FB1" w:rsidRPr="00675AD5">
        <w:rPr>
          <w:color w:val="C00000"/>
        </w:rPr>
        <w:t> </w:t>
      </w:r>
      <w:r w:rsidR="001A6F2E" w:rsidRPr="00675AD5">
        <w:rPr>
          <w:color w:val="C00000"/>
        </w:rPr>
        <w:t>D,</w:t>
      </w:r>
      <w:r w:rsidR="00067FB1" w:rsidRPr="00675AD5">
        <w:rPr>
          <w:color w:val="C00000"/>
        </w:rPr>
        <w:t> </w:t>
      </w:r>
      <w:proofErr w:type="spellStart"/>
      <w:r w:rsidR="001A6F2E" w:rsidRPr="00675AD5">
        <w:rPr>
          <w:color w:val="C00000"/>
        </w:rPr>
        <w:t>YYYY</w:t>
      </w:r>
      <w:proofErr w:type="spellEnd"/>
      <w:r w:rsidR="001A6F2E" w:rsidRPr="00675AD5">
        <w:rPr>
          <w:color w:val="C00000"/>
        </w:rPr>
        <w:t>'}{/}{#(entities | grab:1:’nextAGM’)==’’}</w:t>
      </w:r>
      <w:r w:rsidR="002630D6" w:rsidRPr="00675AD5">
        <w:rPr>
          <w:color w:val="C00000"/>
        </w:rPr>
        <w:t>{#tasks}</w:t>
      </w:r>
      <w:r w:rsidR="002630D6" w:rsidRPr="00675AD5">
        <w:t xml:space="preserve">{(agmDate || </w:t>
      </w:r>
      <w:proofErr w:type="spellStart"/>
      <w:r w:rsidR="002630D6" w:rsidRPr="00675AD5">
        <w:t>effectiveDate</w:t>
      </w:r>
      <w:proofErr w:type="spellEnd"/>
      <w:r w:rsidR="002630D6" w:rsidRPr="00675AD5">
        <w:t>) | time:’</w:t>
      </w:r>
      <w:proofErr w:type="spellStart"/>
      <w:r w:rsidR="002630D6" w:rsidRPr="00675AD5">
        <w:t>MMMM</w:t>
      </w:r>
      <w:proofErr w:type="spellEnd"/>
      <w:r w:rsidR="002630D6" w:rsidRPr="00675AD5">
        <w:t xml:space="preserve"> D, </w:t>
      </w:r>
      <w:proofErr w:type="spellStart"/>
      <w:r w:rsidR="002630D6" w:rsidRPr="00675AD5">
        <w:t>YYYY</w:t>
      </w:r>
      <w:proofErr w:type="spellEnd"/>
      <w:r w:rsidR="002630D6" w:rsidRPr="00675AD5">
        <w:t>’}</w:t>
      </w:r>
      <w:r w:rsidR="002630D6" w:rsidRPr="00675AD5">
        <w:rPr>
          <w:color w:val="FF40FF"/>
        </w:rPr>
        <w:t>{/}</w:t>
      </w:r>
      <w:r w:rsidR="002630D6" w:rsidRPr="00675AD5">
        <w:rPr>
          <w:color w:val="0432FF"/>
        </w:rPr>
        <w:t>{#</w:t>
      </w:r>
      <w:r w:rsidR="002630D6" w:rsidRPr="00675AD5">
        <w:rPr>
          <w:color w:val="C00000"/>
        </w:rPr>
        <w:t>((tasks | grab:1:’agmDate’)==’’)&amp;&amp;((tasks | grab:1:’effectiveDate’)==’’)}</w:t>
      </w:r>
      <w:r w:rsidR="002630D6" w:rsidRPr="00675AD5">
        <w:t>__________________</w:t>
      </w:r>
      <w:r w:rsidR="002630D6" w:rsidRPr="00675AD5">
        <w:rPr>
          <w:color w:val="FF40FF"/>
        </w:rPr>
        <w:t>{/}{/}</w:t>
      </w:r>
      <w:r w:rsidR="002630D6" w:rsidRPr="00675AD5">
        <w:t xml:space="preserve"> at the offices of </w:t>
      </w:r>
      <w:r w:rsidR="002630D6" w:rsidRPr="00675AD5">
        <w:rPr>
          <w:color w:val="C00000"/>
        </w:rPr>
        <w:t xml:space="preserve">{affiliations | </w:t>
      </w:r>
      <w:proofErr w:type="spellStart"/>
      <w:r w:rsidR="002630D6" w:rsidRPr="00675AD5">
        <w:rPr>
          <w:color w:val="C00000"/>
        </w:rPr>
        <w:t>filter:’title’:’Registered</w:t>
      </w:r>
      <w:proofErr w:type="spellEnd"/>
      <w:r w:rsidR="002630D6" w:rsidRPr="00675AD5">
        <w:rPr>
          <w:color w:val="C00000"/>
        </w:rPr>
        <w:t xml:space="preserve"> Office’ | grab:1:’addresses’ | filter:’</w:t>
      </w:r>
      <w:proofErr w:type="spellStart"/>
      <w:r w:rsidR="002630D6" w:rsidRPr="00675AD5">
        <w:rPr>
          <w:color w:val="C00000"/>
        </w:rPr>
        <w:t>addressStatus</w:t>
      </w:r>
      <w:proofErr w:type="spellEnd"/>
      <w:r w:rsidR="002630D6" w:rsidRPr="00675AD5">
        <w:rPr>
          <w:color w:val="C00000"/>
        </w:rPr>
        <w:t>’:’!inactive’ | grab:1:’address’}</w:t>
      </w:r>
      <w:r w:rsidR="002630D6" w:rsidRPr="00675AD5">
        <w:t>.</w:t>
      </w:r>
      <w:r w:rsidR="002630D6" w:rsidRPr="00675AD5">
        <w:rPr>
          <w:color w:val="FF40FF"/>
        </w:rPr>
        <w:t>{/}</w:t>
      </w:r>
    </w:p>
    <w:p w14:paraId="569D7D17" w14:textId="21FB21B6" w:rsidR="003C656B" w:rsidRPr="00675AD5" w:rsidRDefault="003C656B" w:rsidP="00D637F5">
      <w:pPr>
        <w:pStyle w:val="athTitleMarginBold"/>
      </w:pPr>
      <w:r w:rsidRPr="00675AD5">
        <w:t>RECORD DATE</w:t>
      </w:r>
    </w:p>
    <w:p w14:paraId="5057C88C" w14:textId="0D02EBC7" w:rsidR="002630D6" w:rsidRPr="00675AD5" w:rsidRDefault="003C656B" w:rsidP="00090A64">
      <w:pPr>
        <w:pStyle w:val="Heading1"/>
        <w:spacing w:after="240"/>
      </w:pPr>
      <w:r w:rsidRPr="00675AD5">
        <w:t xml:space="preserve">Pursuant to the </w:t>
      </w:r>
      <w:r w:rsidR="00396132" w:rsidRPr="00675AD5">
        <w:rPr>
          <w:color w:val="0432FF"/>
        </w:rPr>
        <w:t>{#</w:t>
      </w:r>
      <w:r w:rsidR="00396132" w:rsidRPr="00675AD5">
        <w:rPr>
          <w:color w:val="C00000"/>
        </w:rPr>
        <w:t>(entities | grab:1:’jurisdictionRegion’)=='Nova Scotia'}</w:t>
      </w:r>
      <w:r w:rsidR="00396132" w:rsidRPr="00675AD5">
        <w:rPr>
          <w:i/>
          <w:iCs/>
        </w:rPr>
        <w:t>Companies Act</w:t>
      </w:r>
      <w:r w:rsidR="00396132" w:rsidRPr="00675AD5">
        <w:rPr>
          <w:color w:val="FF40FF"/>
        </w:rPr>
        <w:t>{/}</w:t>
      </w:r>
      <w:r w:rsidR="00396132" w:rsidRPr="00675AD5">
        <w:rPr>
          <w:color w:val="0432FF"/>
        </w:rPr>
        <w:t>{#</w:t>
      </w:r>
      <w:r w:rsidR="00396132" w:rsidRPr="00675AD5">
        <w:rPr>
          <w:color w:val="C00000"/>
        </w:rPr>
        <w:t>(entities | grab:1:’jurisdictionRegion’)=='Canada (Federal)’}</w:t>
      </w:r>
      <w:r w:rsidR="00396132" w:rsidRPr="00675AD5">
        <w:t xml:space="preserve">Canada </w:t>
      </w:r>
      <w:r w:rsidR="00396132" w:rsidRPr="00675AD5">
        <w:rPr>
          <w:color w:val="FF40FF"/>
        </w:rPr>
        <w:t>{/}</w:t>
      </w:r>
      <w:r w:rsidR="00396132" w:rsidRPr="00675AD5">
        <w:rPr>
          <w:color w:val="0432FF"/>
        </w:rPr>
        <w:t>{#</w:t>
      </w:r>
      <w:r w:rsidR="00396132" w:rsidRPr="00675AD5">
        <w:rPr>
          <w:color w:val="C00000"/>
        </w:rPr>
        <w:t>((entities | grab:1:’jurisdictionRegion’)=='Manitoba') || ((entities | grab:1:’jurisdictionRegion’)==’Saskatchewan’)}</w:t>
      </w:r>
      <w:r w:rsidR="00396132" w:rsidRPr="00675AD5">
        <w:t xml:space="preserve">The </w:t>
      </w:r>
      <w:r w:rsidR="00396132" w:rsidRPr="00675AD5">
        <w:rPr>
          <w:color w:val="FF40FF"/>
        </w:rPr>
        <w:t>{/}</w:t>
      </w:r>
      <w:r w:rsidR="00396132" w:rsidRPr="00675AD5">
        <w:rPr>
          <w:color w:val="0432FF"/>
        </w:rPr>
        <w:t>{#</w:t>
      </w:r>
      <w:r w:rsidR="00396132" w:rsidRPr="00675AD5">
        <w:rPr>
          <w:color w:val="C00000"/>
        </w:rPr>
        <w:t>((entities | grab:1:’jurisdictionRegion’)!='Nova Scotia') &amp;&amp; ((entities | grab:1:’jurisdictionRegion’)!='Manitoba') &amp;&amp; ((entities | grab:1:’jurisdictionRegion’)!='Newfoundland and Labrador')}</w:t>
      </w:r>
      <w:r w:rsidR="00396132" w:rsidRPr="00675AD5">
        <w:rPr>
          <w:i/>
          <w:iCs/>
        </w:rPr>
        <w:t>Business Corporations Act</w:t>
      </w:r>
      <w:r w:rsidR="00396132" w:rsidRPr="00675AD5">
        <w:rPr>
          <w:color w:val="FF40FF"/>
        </w:rPr>
        <w:t>{/}</w:t>
      </w:r>
      <w:r w:rsidR="00396132" w:rsidRPr="00675AD5">
        <w:rPr>
          <w:color w:val="0432FF"/>
        </w:rPr>
        <w:t>{#</w:t>
      </w:r>
      <w:r w:rsidR="00396132" w:rsidRPr="00675AD5">
        <w:rPr>
          <w:color w:val="C00000"/>
        </w:rPr>
        <w:t xml:space="preserve">((entities | grab:1:’jurisdictionRegion’)=='Manitoba') || ((entities | </w:t>
      </w:r>
      <w:r w:rsidR="00396132" w:rsidRPr="00675AD5">
        <w:rPr>
          <w:color w:val="C00000"/>
        </w:rPr>
        <w:lastRenderedPageBreak/>
        <w:t>grab:1:’jurisdictionRegion’)=='Newfoundland and Labrador')}</w:t>
      </w:r>
      <w:r w:rsidR="00396132" w:rsidRPr="00675AD5">
        <w:rPr>
          <w:i/>
          <w:iCs/>
        </w:rPr>
        <w:t>Corporations Act</w:t>
      </w:r>
      <w:r w:rsidR="00396132" w:rsidRPr="00675AD5">
        <w:rPr>
          <w:color w:val="FF40FF"/>
        </w:rPr>
        <w:t>{/}</w:t>
      </w:r>
      <w:r w:rsidR="00396132" w:rsidRPr="00675AD5">
        <w:rPr>
          <w:color w:val="0432FF"/>
        </w:rPr>
        <w:t>{#</w:t>
      </w:r>
      <w:r w:rsidR="00396132" w:rsidRPr="00675AD5">
        <w:rPr>
          <w:color w:val="C00000"/>
        </w:rPr>
        <w:t>(entities | grab:1:’jurisdictionRegion’)!=’Canada (Federal)’}</w:t>
      </w:r>
      <w:r w:rsidR="00396132" w:rsidRPr="00675AD5">
        <w:t xml:space="preserve"> (</w:t>
      </w:r>
      <w:r w:rsidR="00396132" w:rsidRPr="00675AD5">
        <w:rPr>
          <w:color w:val="C00000"/>
        </w:rPr>
        <w:t>{entities | grab:1:’jurisdictionRegion’}</w:t>
      </w:r>
      <w:r w:rsidR="00396132" w:rsidRPr="00675AD5">
        <w:t>)</w:t>
      </w:r>
      <w:r w:rsidR="00396132" w:rsidRPr="00675AD5">
        <w:rPr>
          <w:color w:val="FF40FF"/>
        </w:rPr>
        <w:t>{/}</w:t>
      </w:r>
      <w:r w:rsidRPr="00675AD5">
        <w:t xml:space="preserve"> (the "</w:t>
      </w:r>
      <w:r w:rsidRPr="00675AD5">
        <w:rPr>
          <w:b/>
        </w:rPr>
        <w:t>Act</w:t>
      </w:r>
      <w:r w:rsidRPr="00675AD5">
        <w:t xml:space="preserve">"), the record date for the purpose of determining shareholders entitled to receive notice of and to vote at the Annual General Meeting of the </w:t>
      </w:r>
      <w:r w:rsidR="009258D9" w:rsidRPr="00675AD5">
        <w:rPr>
          <w:color w:val="0432FF"/>
        </w:rPr>
        <w:t>{#</w:t>
      </w:r>
      <w:r w:rsidR="009258D9" w:rsidRPr="00675AD5">
        <w:rPr>
          <w:color w:val="C00000"/>
        </w:rPr>
        <w:t>(entities | grab:1:’jurisdictionRegion’)==‘Nova Scotia’}</w:t>
      </w:r>
      <w:r w:rsidR="009258D9" w:rsidRPr="00675AD5">
        <w:t>Company</w:t>
      </w:r>
      <w:r w:rsidR="009258D9" w:rsidRPr="00675AD5">
        <w:rPr>
          <w:color w:val="FF40FF"/>
        </w:rPr>
        <w:t>{/}</w:t>
      </w:r>
      <w:r w:rsidR="009258D9" w:rsidRPr="00675AD5">
        <w:rPr>
          <w:color w:val="0432FF"/>
        </w:rPr>
        <w:t>{#</w:t>
      </w:r>
      <w:r w:rsidR="009258D9" w:rsidRPr="00675AD5">
        <w:rPr>
          <w:color w:val="C00000"/>
        </w:rPr>
        <w:t>(entities | grab:1:’jurisdictionRegion’)!=‘Nova Scotia’}</w:t>
      </w:r>
      <w:r w:rsidR="009258D9" w:rsidRPr="00675AD5">
        <w:t>Corporation</w:t>
      </w:r>
      <w:r w:rsidR="009258D9" w:rsidRPr="00675AD5">
        <w:rPr>
          <w:color w:val="FF40FF"/>
        </w:rPr>
        <w:t>{/}</w:t>
      </w:r>
      <w:r w:rsidRPr="00675AD5">
        <w:t xml:space="preserve"> be determined to be the close of business on</w:t>
      </w:r>
      <w:r w:rsidR="00202B54" w:rsidRPr="00675AD5">
        <w:t xml:space="preserve"> </w:t>
      </w:r>
      <w:r w:rsidR="002630D6" w:rsidRPr="00675AD5">
        <w:rPr>
          <w:color w:val="0432FF"/>
        </w:rPr>
        <w:t>{#</w:t>
      </w:r>
      <w:r w:rsidR="002630D6" w:rsidRPr="00675AD5">
        <w:rPr>
          <w:color w:val="C00000"/>
        </w:rPr>
        <w:t>(entities | grab:1:’nextAGM’)!=’’}{entities | grab:1:’nextAGM’ | time:'</w:t>
      </w:r>
      <w:proofErr w:type="spellStart"/>
      <w:r w:rsidR="002630D6" w:rsidRPr="00675AD5">
        <w:rPr>
          <w:color w:val="C00000"/>
        </w:rPr>
        <w:t>MMMM</w:t>
      </w:r>
      <w:proofErr w:type="spellEnd"/>
      <w:r w:rsidR="002630D6" w:rsidRPr="00675AD5">
        <w:rPr>
          <w:color w:val="C00000"/>
        </w:rPr>
        <w:t xml:space="preserve"> D, </w:t>
      </w:r>
      <w:proofErr w:type="spellStart"/>
      <w:r w:rsidR="002630D6" w:rsidRPr="00675AD5">
        <w:rPr>
          <w:color w:val="C00000"/>
        </w:rPr>
        <w:t>YYYY</w:t>
      </w:r>
      <w:proofErr w:type="spellEnd"/>
      <w:r w:rsidR="002630D6" w:rsidRPr="00675AD5">
        <w:rPr>
          <w:color w:val="C00000"/>
        </w:rPr>
        <w:t>'}</w:t>
      </w:r>
      <w:r w:rsidR="002630D6" w:rsidRPr="00675AD5">
        <w:rPr>
          <w:color w:val="FF40FF"/>
        </w:rPr>
        <w:t>{/}</w:t>
      </w:r>
      <w:r w:rsidR="002630D6" w:rsidRPr="00675AD5">
        <w:rPr>
          <w:color w:val="0432FF"/>
        </w:rPr>
        <w:t>{#</w:t>
      </w:r>
      <w:r w:rsidR="002630D6" w:rsidRPr="00675AD5">
        <w:rPr>
          <w:color w:val="C00000"/>
        </w:rPr>
        <w:t>(entities | grab:1:’nextAGM’)==’’}</w:t>
      </w:r>
      <w:r w:rsidR="002630D6" w:rsidRPr="00675AD5">
        <w:rPr>
          <w:color w:val="0432FF"/>
        </w:rPr>
        <w:t>{#</w:t>
      </w:r>
      <w:r w:rsidR="002630D6" w:rsidRPr="00675AD5">
        <w:rPr>
          <w:color w:val="C00000"/>
        </w:rPr>
        <w:t xml:space="preserve">tasks}{(agmDate || </w:t>
      </w:r>
      <w:proofErr w:type="spellStart"/>
      <w:r w:rsidR="002630D6" w:rsidRPr="00675AD5">
        <w:rPr>
          <w:color w:val="C00000"/>
        </w:rPr>
        <w:t>effectiveDate</w:t>
      </w:r>
      <w:proofErr w:type="spellEnd"/>
      <w:r w:rsidR="002630D6" w:rsidRPr="00675AD5">
        <w:rPr>
          <w:color w:val="C00000"/>
        </w:rPr>
        <w:t>) | time:’</w:t>
      </w:r>
      <w:proofErr w:type="spellStart"/>
      <w:r w:rsidR="002630D6" w:rsidRPr="00675AD5">
        <w:rPr>
          <w:color w:val="C00000"/>
        </w:rPr>
        <w:t>MMMM</w:t>
      </w:r>
      <w:proofErr w:type="spellEnd"/>
      <w:r w:rsidR="002630D6" w:rsidRPr="00675AD5">
        <w:rPr>
          <w:color w:val="C00000"/>
        </w:rPr>
        <w:t xml:space="preserve"> D, </w:t>
      </w:r>
      <w:proofErr w:type="spellStart"/>
      <w:r w:rsidR="002630D6" w:rsidRPr="00675AD5">
        <w:rPr>
          <w:color w:val="C00000"/>
        </w:rPr>
        <w:t>YYYY</w:t>
      </w:r>
      <w:proofErr w:type="spellEnd"/>
      <w:r w:rsidR="002630D6" w:rsidRPr="00675AD5">
        <w:rPr>
          <w:color w:val="C00000"/>
        </w:rPr>
        <w:t>’}</w:t>
      </w:r>
      <w:r w:rsidR="002630D6" w:rsidRPr="00675AD5">
        <w:rPr>
          <w:color w:val="FF40FF"/>
        </w:rPr>
        <w:t>{/}</w:t>
      </w:r>
      <w:r w:rsidR="002630D6" w:rsidRPr="00675AD5">
        <w:rPr>
          <w:color w:val="0432FF"/>
        </w:rPr>
        <w:t>{#</w:t>
      </w:r>
      <w:r w:rsidR="002630D6" w:rsidRPr="00675AD5">
        <w:rPr>
          <w:color w:val="C00000"/>
        </w:rPr>
        <w:t>((tasks | grab:1:’agmDate’)==’’)&amp;&amp;((tasks | grab:1:’effectiveDate’)==’’)}</w:t>
      </w:r>
      <w:r w:rsidR="002630D6" w:rsidRPr="00675AD5">
        <w:t>__________________</w:t>
      </w:r>
      <w:r w:rsidR="002630D6" w:rsidRPr="00675AD5">
        <w:rPr>
          <w:color w:val="FF40FF"/>
        </w:rPr>
        <w:t>{/}{/}</w:t>
      </w:r>
      <w:r w:rsidR="002630D6" w:rsidRPr="00675AD5">
        <w:t>.</w:t>
      </w:r>
      <w:r w:rsidR="002630D6" w:rsidRPr="00675AD5">
        <w:rPr>
          <w:color w:val="0432FF"/>
        </w:rPr>
        <w:t>{#</w:t>
      </w:r>
      <w:r w:rsidR="002630D6" w:rsidRPr="00675AD5">
        <w:rPr>
          <w:color w:val="C00000"/>
        </w:rPr>
        <w:t xml:space="preserve">tasks | grab:1:’outgoingAffiliations’ | </w:t>
      </w:r>
      <w:proofErr w:type="spellStart"/>
      <w:r w:rsidR="002630D6" w:rsidRPr="00675AD5">
        <w:rPr>
          <w:color w:val="C00000"/>
        </w:rPr>
        <w:t>filter:’role’:’Officer</w:t>
      </w:r>
      <w:proofErr w:type="spellEnd"/>
      <w:r w:rsidR="002630D6" w:rsidRPr="00675AD5">
        <w:rPr>
          <w:color w:val="C00000"/>
        </w:rPr>
        <w:t>’ | filter:’</w:t>
      </w:r>
      <w:proofErr w:type="spellStart"/>
      <w:r w:rsidR="002630D6" w:rsidRPr="00675AD5">
        <w:rPr>
          <w:color w:val="C00000"/>
        </w:rPr>
        <w:t>endReason</w:t>
      </w:r>
      <w:proofErr w:type="spellEnd"/>
      <w:r w:rsidR="002630D6" w:rsidRPr="00675AD5">
        <w:rPr>
          <w:color w:val="C00000"/>
        </w:rPr>
        <w:t>’:’</w:t>
      </w:r>
      <w:proofErr w:type="spellStart"/>
      <w:r w:rsidR="002630D6" w:rsidRPr="00675AD5">
        <w:rPr>
          <w:color w:val="C00000"/>
        </w:rPr>
        <w:t>Resigned’:’Removed</w:t>
      </w:r>
      <w:proofErr w:type="spellEnd"/>
      <w:r w:rsidR="002630D6" w:rsidRPr="00675AD5">
        <w:rPr>
          <w:color w:val="C00000"/>
        </w:rPr>
        <w:t>’ | count | gt:0}</w:t>
      </w:r>
    </w:p>
    <w:p w14:paraId="68BBC85B" w14:textId="4FB39985" w:rsidR="003C656B" w:rsidRPr="00675AD5" w:rsidRDefault="003C656B" w:rsidP="00AA14A2">
      <w:pPr>
        <w:pStyle w:val="athTitleMarginBold"/>
        <w:spacing w:after="240"/>
        <w:rPr>
          <w:lang w:val="en-CA"/>
        </w:rPr>
      </w:pPr>
      <w:proofErr w:type="gramStart"/>
      <w:r w:rsidRPr="00675AD5">
        <w:t>WHEREAS:</w:t>
      </w:r>
      <w:r w:rsidR="00202B54" w:rsidRPr="00675AD5">
        <w:rPr>
          <w:color w:val="FF40FF"/>
        </w:rPr>
        <w:t>{</w:t>
      </w:r>
      <w:proofErr w:type="gramEnd"/>
      <w:r w:rsidR="00202B54" w:rsidRPr="00675AD5">
        <w:rPr>
          <w:color w:val="FF40FF"/>
        </w:rPr>
        <w:t>/}</w:t>
      </w:r>
      <w:r w:rsidR="00202B54" w:rsidRPr="00675AD5">
        <w:rPr>
          <w:iCs/>
          <w:color w:val="0432FF"/>
          <w:lang w:val="en-CA"/>
        </w:rPr>
        <w:t>{#</w:t>
      </w:r>
      <w:r w:rsidR="00202B54" w:rsidRPr="00675AD5">
        <w:rPr>
          <w:iCs/>
          <w:color w:val="C00000"/>
          <w:lang w:val="en-CA"/>
        </w:rPr>
        <w:t xml:space="preserve">tasks | grab:1:’outgoingAffiliations’ | </w:t>
      </w:r>
      <w:proofErr w:type="spellStart"/>
      <w:r w:rsidR="00202B54" w:rsidRPr="00675AD5">
        <w:rPr>
          <w:iCs/>
          <w:color w:val="C00000"/>
          <w:lang w:val="en-CA"/>
        </w:rPr>
        <w:t>filter:’role’:’Officer</w:t>
      </w:r>
      <w:proofErr w:type="spellEnd"/>
      <w:r w:rsidR="00202B54" w:rsidRPr="00675AD5">
        <w:rPr>
          <w:iCs/>
          <w:color w:val="C00000"/>
          <w:lang w:val="en-CA"/>
        </w:rPr>
        <w:t>’ | filter:’</w:t>
      </w:r>
      <w:proofErr w:type="spellStart"/>
      <w:r w:rsidR="00202B54" w:rsidRPr="00675AD5">
        <w:rPr>
          <w:iCs/>
          <w:color w:val="C00000"/>
          <w:lang w:val="en-CA"/>
        </w:rPr>
        <w:t>endReason</w:t>
      </w:r>
      <w:proofErr w:type="spellEnd"/>
      <w:r w:rsidR="00202B54" w:rsidRPr="00675AD5">
        <w:rPr>
          <w:iCs/>
          <w:color w:val="C00000"/>
          <w:lang w:val="en-CA"/>
        </w:rPr>
        <w:t>’:’Resigned’ | count | gt:0}</w:t>
      </w:r>
    </w:p>
    <w:p w14:paraId="070232FD" w14:textId="01687256" w:rsidR="003C656B" w:rsidRPr="00675AD5" w:rsidRDefault="003C656B" w:rsidP="00AA14A2">
      <w:pPr>
        <w:pStyle w:val="Heading1"/>
        <w:spacing w:after="240"/>
      </w:pPr>
      <w:r w:rsidRPr="00675AD5">
        <w:rPr>
          <w:color w:val="0432FF"/>
          <w:shd w:val="clear" w:color="auto" w:fill="FFFFFF"/>
        </w:rPr>
        <w:t>{#</w:t>
      </w:r>
      <w:r w:rsidRPr="00675AD5">
        <w:rPr>
          <w:color w:val="C00000"/>
          <w:shd w:val="clear" w:color="auto" w:fill="FFFFFF"/>
        </w:rPr>
        <w:t xml:space="preserve">tasks | grab:1:’outgoingAffiliations’ | </w:t>
      </w:r>
      <w:proofErr w:type="spellStart"/>
      <w:r w:rsidRPr="00675AD5">
        <w:rPr>
          <w:color w:val="C00000"/>
          <w:shd w:val="clear" w:color="auto" w:fill="FFFFFF"/>
        </w:rPr>
        <w:t>filter:’role’:’Officer</w:t>
      </w:r>
      <w:proofErr w:type="spellEnd"/>
      <w:r w:rsidRPr="00675AD5">
        <w:rPr>
          <w:color w:val="C00000"/>
          <w:shd w:val="clear" w:color="auto" w:fill="FFFFFF"/>
        </w:rPr>
        <w:t>’ | filter:’</w:t>
      </w:r>
      <w:proofErr w:type="spellStart"/>
      <w:r w:rsidRPr="00675AD5">
        <w:rPr>
          <w:color w:val="C00000"/>
          <w:shd w:val="clear" w:color="auto" w:fill="FFFFFF"/>
        </w:rPr>
        <w:t>endReason</w:t>
      </w:r>
      <w:proofErr w:type="spellEnd"/>
      <w:r w:rsidRPr="00675AD5">
        <w:rPr>
          <w:color w:val="C00000"/>
          <w:shd w:val="clear" w:color="auto" w:fill="FFFFFF"/>
        </w:rPr>
        <w:t xml:space="preserve">’:’Resigned’ | count | lt:2}{tasks | grab:1:’outgoingAffiliations’ | </w:t>
      </w:r>
      <w:proofErr w:type="spellStart"/>
      <w:r w:rsidRPr="00675AD5">
        <w:rPr>
          <w:color w:val="C00000"/>
          <w:shd w:val="clear" w:color="auto" w:fill="FFFFFF"/>
        </w:rPr>
        <w:t>filter:’role’:’Officer</w:t>
      </w:r>
      <w:proofErr w:type="spellEnd"/>
      <w:r w:rsidRPr="00675AD5">
        <w:rPr>
          <w:color w:val="C00000"/>
          <w:shd w:val="clear" w:color="auto" w:fill="FFFFFF"/>
        </w:rPr>
        <w:t>’ | filter:’</w:t>
      </w:r>
      <w:proofErr w:type="spellStart"/>
      <w:r w:rsidRPr="00675AD5">
        <w:rPr>
          <w:color w:val="C00000"/>
          <w:shd w:val="clear" w:color="auto" w:fill="FFFFFF"/>
        </w:rPr>
        <w:t>endReason</w:t>
      </w:r>
      <w:proofErr w:type="spellEnd"/>
      <w:r w:rsidRPr="00675AD5">
        <w:rPr>
          <w:color w:val="C00000"/>
          <w:shd w:val="clear" w:color="auto" w:fill="FFFFFF"/>
        </w:rPr>
        <w:t>’:’Resigned’</w:t>
      </w:r>
      <w:r w:rsidR="00202B54" w:rsidRPr="00675AD5">
        <w:rPr>
          <w:color w:val="C00000"/>
          <w:shd w:val="clear" w:color="auto" w:fill="FFFFFF"/>
        </w:rPr>
        <w:t xml:space="preserve"> | grab:1:’</w:t>
      </w:r>
      <w:r w:rsidRPr="00675AD5">
        <w:rPr>
          <w:color w:val="C00000"/>
        </w:rPr>
        <w:t>participant_fullName</w:t>
      </w:r>
      <w:r w:rsidR="00202B54" w:rsidRPr="00675AD5">
        <w:rPr>
          <w:color w:val="C00000"/>
        </w:rPr>
        <w:t>’</w:t>
      </w:r>
      <w:r w:rsidRPr="00675AD5">
        <w:rPr>
          <w:color w:val="C00000"/>
        </w:rPr>
        <w:t>}</w:t>
      </w:r>
      <w:r w:rsidRPr="00675AD5">
        <w:t xml:space="preserve"> has resigned as </w:t>
      </w:r>
      <w:r w:rsidRPr="00675AD5">
        <w:rPr>
          <w:color w:val="C00000"/>
        </w:rPr>
        <w:t xml:space="preserve">{tasks | grab:1:’outgoingAffiliations’ | </w:t>
      </w:r>
      <w:proofErr w:type="spellStart"/>
      <w:r w:rsidRPr="00675AD5">
        <w:rPr>
          <w:color w:val="C00000"/>
        </w:rPr>
        <w:t>filter:’role’:’Officer</w:t>
      </w:r>
      <w:proofErr w:type="spellEnd"/>
      <w:r w:rsidRPr="00675AD5">
        <w:rPr>
          <w:color w:val="C00000"/>
        </w:rPr>
        <w:t>’ | filter:’</w:t>
      </w:r>
      <w:proofErr w:type="spellStart"/>
      <w:r w:rsidRPr="00675AD5">
        <w:rPr>
          <w:color w:val="C00000"/>
        </w:rPr>
        <w:t>endReason</w:t>
      </w:r>
      <w:proofErr w:type="spellEnd"/>
      <w:r w:rsidRPr="00675AD5">
        <w:rPr>
          <w:color w:val="C00000"/>
        </w:rPr>
        <w:t xml:space="preserve">’:’Resigned’ | </w:t>
      </w:r>
      <w:proofErr w:type="spellStart"/>
      <w:r w:rsidRPr="00675AD5">
        <w:rPr>
          <w:color w:val="C00000"/>
        </w:rPr>
        <w:t>toSentence</w:t>
      </w:r>
      <w:proofErr w:type="spellEnd"/>
      <w:r w:rsidRPr="00675AD5">
        <w:rPr>
          <w:color w:val="C00000"/>
        </w:rPr>
        <w:t>:’title’}</w:t>
      </w:r>
      <w:r w:rsidRPr="00675AD5">
        <w:t xml:space="preserve"> of the </w:t>
      </w:r>
      <w:r w:rsidR="009258D9" w:rsidRPr="00675AD5">
        <w:rPr>
          <w:color w:val="0432FF"/>
        </w:rPr>
        <w:t>{#</w:t>
      </w:r>
      <w:r w:rsidR="009258D9" w:rsidRPr="00675AD5">
        <w:rPr>
          <w:color w:val="C00000"/>
        </w:rPr>
        <w:t>(entities | grab:1:’jurisdictionRegion’)==‘Nova Scotia’}</w:t>
      </w:r>
      <w:r w:rsidR="009258D9" w:rsidRPr="00675AD5">
        <w:t>Company</w:t>
      </w:r>
      <w:r w:rsidR="009258D9" w:rsidRPr="00675AD5">
        <w:rPr>
          <w:color w:val="FF40FF"/>
        </w:rPr>
        <w:t>{/}</w:t>
      </w:r>
      <w:r w:rsidR="009258D9" w:rsidRPr="00675AD5">
        <w:rPr>
          <w:color w:val="0432FF"/>
        </w:rPr>
        <w:t>{#</w:t>
      </w:r>
      <w:r w:rsidR="009258D9" w:rsidRPr="00675AD5">
        <w:rPr>
          <w:color w:val="C00000"/>
        </w:rPr>
        <w:t>(entities | grab:1:’jurisdictionRegion’)!=‘Nova Scotia’}</w:t>
      </w:r>
      <w:r w:rsidR="009258D9" w:rsidRPr="00675AD5">
        <w:t>Corporation</w:t>
      </w:r>
      <w:r w:rsidR="009258D9" w:rsidRPr="00675AD5">
        <w:rPr>
          <w:color w:val="FF40FF"/>
        </w:rPr>
        <w:t>{/}</w:t>
      </w:r>
      <w:r w:rsidRPr="00675AD5">
        <w:t xml:space="preserve"> on</w:t>
      </w:r>
      <w:r w:rsidR="00582BCC" w:rsidRPr="00675AD5">
        <w:t xml:space="preserve"> </w:t>
      </w:r>
      <w:r w:rsidR="00E3760B" w:rsidRPr="00675AD5">
        <w:rPr>
          <w:color w:val="C00000"/>
        </w:rPr>
        <w:t xml:space="preserve">{tasks | grab:1:’outgoingAffiliations’ | </w:t>
      </w:r>
      <w:proofErr w:type="spellStart"/>
      <w:r w:rsidR="00E3760B" w:rsidRPr="00675AD5">
        <w:rPr>
          <w:color w:val="C00000"/>
        </w:rPr>
        <w:t>filter:’role’:’Officer</w:t>
      </w:r>
      <w:proofErr w:type="spellEnd"/>
      <w:r w:rsidR="00E3760B" w:rsidRPr="00675AD5">
        <w:rPr>
          <w:color w:val="C00000"/>
        </w:rPr>
        <w:t>’ | filter:’</w:t>
      </w:r>
      <w:proofErr w:type="spellStart"/>
      <w:r w:rsidR="00E3760B" w:rsidRPr="00675AD5">
        <w:rPr>
          <w:color w:val="C00000"/>
        </w:rPr>
        <w:t>endReason</w:t>
      </w:r>
      <w:proofErr w:type="spellEnd"/>
      <w:r w:rsidR="00E3760B" w:rsidRPr="00675AD5">
        <w:rPr>
          <w:color w:val="C00000"/>
        </w:rPr>
        <w:t>’:’Resigned’ | grab:1:’</w:t>
      </w:r>
      <w:r w:rsidRPr="00675AD5">
        <w:rPr>
          <w:color w:val="C00000"/>
        </w:rPr>
        <w:t>endDate</w:t>
      </w:r>
      <w:r w:rsidR="00E3760B" w:rsidRPr="00675AD5">
        <w:rPr>
          <w:color w:val="C00000"/>
        </w:rPr>
        <w:t>’</w:t>
      </w:r>
      <w:r w:rsidRPr="00675AD5">
        <w:rPr>
          <w:color w:val="C00000"/>
        </w:rPr>
        <w:t xml:space="preserve"> | time:’</w:t>
      </w:r>
      <w:proofErr w:type="spellStart"/>
      <w:r w:rsidRPr="00675AD5">
        <w:rPr>
          <w:color w:val="C00000"/>
        </w:rPr>
        <w:t>MMMM</w:t>
      </w:r>
      <w:proofErr w:type="spellEnd"/>
      <w:r w:rsidRPr="00675AD5">
        <w:rPr>
          <w:color w:val="C00000"/>
        </w:rPr>
        <w:t> D, </w:t>
      </w:r>
      <w:proofErr w:type="spellStart"/>
      <w:r w:rsidRPr="00675AD5">
        <w:rPr>
          <w:color w:val="C00000"/>
        </w:rPr>
        <w:t>YYYY</w:t>
      </w:r>
      <w:proofErr w:type="spellEnd"/>
      <w:r w:rsidRPr="00675AD5">
        <w:rPr>
          <w:color w:val="C00000"/>
        </w:rPr>
        <w:t>’}</w:t>
      </w:r>
      <w:r w:rsidR="00DD2589" w:rsidRPr="00675AD5">
        <w:t>.</w:t>
      </w:r>
      <w:r w:rsidRPr="00675AD5">
        <w:rPr>
          <w:color w:val="FF40FF"/>
        </w:rPr>
        <w:t>{/}</w:t>
      </w:r>
      <w:r w:rsidRPr="00675AD5">
        <w:rPr>
          <w:color w:val="0432FF"/>
          <w:shd w:val="clear" w:color="auto" w:fill="FFFFFF"/>
        </w:rPr>
        <w:t>{#</w:t>
      </w:r>
      <w:r w:rsidRPr="00675AD5">
        <w:rPr>
          <w:color w:val="C00000"/>
          <w:shd w:val="clear" w:color="auto" w:fill="FFFFFF"/>
        </w:rPr>
        <w:t xml:space="preserve">tasks | grab:1:’outgoingAffiliations’ | </w:t>
      </w:r>
      <w:proofErr w:type="spellStart"/>
      <w:r w:rsidRPr="00675AD5">
        <w:rPr>
          <w:color w:val="C00000"/>
          <w:shd w:val="clear" w:color="auto" w:fill="FFFFFF"/>
        </w:rPr>
        <w:t>filter:’role’:’Officer</w:t>
      </w:r>
      <w:proofErr w:type="spellEnd"/>
      <w:r w:rsidRPr="00675AD5">
        <w:rPr>
          <w:color w:val="C00000"/>
          <w:shd w:val="clear" w:color="auto" w:fill="FFFFFF"/>
        </w:rPr>
        <w:t>’ | filter:’</w:t>
      </w:r>
      <w:proofErr w:type="spellStart"/>
      <w:r w:rsidRPr="00675AD5">
        <w:rPr>
          <w:color w:val="C00000"/>
          <w:shd w:val="clear" w:color="auto" w:fill="FFFFFF"/>
        </w:rPr>
        <w:t>endReason</w:t>
      </w:r>
      <w:proofErr w:type="spellEnd"/>
      <w:r w:rsidRPr="00675AD5">
        <w:rPr>
          <w:color w:val="C00000"/>
          <w:shd w:val="clear" w:color="auto" w:fill="FFFFFF"/>
        </w:rPr>
        <w:t xml:space="preserve">’:’Resigned’ | count | </w:t>
      </w:r>
      <w:r w:rsidRPr="00675AD5">
        <w:rPr>
          <w:color w:val="C00000"/>
        </w:rPr>
        <w:t>gt</w:t>
      </w:r>
      <w:r w:rsidRPr="00675AD5">
        <w:rPr>
          <w:color w:val="C00000"/>
          <w:shd w:val="clear" w:color="auto" w:fill="FFFFFF"/>
        </w:rPr>
        <w:t>:</w:t>
      </w:r>
      <w:r w:rsidRPr="00675AD5">
        <w:rPr>
          <w:color w:val="C00000"/>
        </w:rPr>
        <w:t>1</w:t>
      </w:r>
      <w:r w:rsidRPr="00675AD5">
        <w:rPr>
          <w:color w:val="C00000"/>
          <w:shd w:val="clear" w:color="auto" w:fill="FFFFFF"/>
        </w:rPr>
        <w:t>}</w:t>
      </w:r>
      <w:r w:rsidRPr="00675AD5">
        <w:t xml:space="preserve">The following persons have resigned as officers of the </w:t>
      </w:r>
      <w:r w:rsidR="009258D9" w:rsidRPr="00675AD5">
        <w:rPr>
          <w:color w:val="0432FF"/>
        </w:rPr>
        <w:t>{#</w:t>
      </w:r>
      <w:r w:rsidR="009258D9" w:rsidRPr="00675AD5">
        <w:rPr>
          <w:color w:val="C00000"/>
        </w:rPr>
        <w:t>(entities | grab:1:’jurisdictionRegion’)==‘Nova Scotia’}</w:t>
      </w:r>
      <w:r w:rsidR="009258D9" w:rsidRPr="00675AD5">
        <w:t>Company</w:t>
      </w:r>
      <w:r w:rsidR="009258D9" w:rsidRPr="00675AD5">
        <w:rPr>
          <w:color w:val="FF40FF"/>
        </w:rPr>
        <w:t>{/}</w:t>
      </w:r>
      <w:r w:rsidR="009258D9" w:rsidRPr="00675AD5">
        <w:rPr>
          <w:color w:val="0432FF"/>
        </w:rPr>
        <w:t>{#</w:t>
      </w:r>
      <w:r w:rsidR="009258D9" w:rsidRPr="00675AD5">
        <w:rPr>
          <w:color w:val="C00000"/>
        </w:rPr>
        <w:t>(entities | grab:1:’jurisdictionRegion’)!=‘Nova Scotia’}</w:t>
      </w:r>
      <w:r w:rsidR="009258D9" w:rsidRPr="00675AD5">
        <w:t>Corporation</w:t>
      </w:r>
      <w:r w:rsidR="009258D9" w:rsidRPr="00675AD5">
        <w:rPr>
          <w:color w:val="FF40FF"/>
        </w:rPr>
        <w:t>{/}</w:t>
      </w:r>
      <w:r w:rsidRPr="00675AD5">
        <w:t xml:space="preserve"> as of the following dates:</w:t>
      </w: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2610"/>
        <w:gridCol w:w="3060"/>
        <w:gridCol w:w="2790"/>
      </w:tblGrid>
      <w:tr w:rsidR="00675AD5" w:rsidRPr="00675AD5" w14:paraId="33CE01CA" w14:textId="77777777" w:rsidTr="005A42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610" w:type="dxa"/>
          </w:tcPr>
          <w:p w14:paraId="7A6AC4E9" w14:textId="77777777" w:rsidR="003C656B" w:rsidRPr="00675AD5" w:rsidRDefault="003C656B" w:rsidP="00057217">
            <w:pPr>
              <w:pStyle w:val="TableHeading"/>
              <w:keepNext/>
              <w:rPr>
                <w:b/>
                <w:lang w:eastAsia="zh-TW"/>
              </w:rPr>
            </w:pPr>
            <w:r w:rsidRPr="00675AD5">
              <w:rPr>
                <w:b/>
                <w:lang w:eastAsia="zh-TW"/>
              </w:rPr>
              <w:t>Name</w:t>
            </w:r>
          </w:p>
        </w:tc>
        <w:tc>
          <w:tcPr>
            <w:tcW w:w="3060" w:type="dxa"/>
          </w:tcPr>
          <w:p w14:paraId="6D1116E7" w14:textId="77777777" w:rsidR="003C656B" w:rsidRPr="00675AD5" w:rsidRDefault="003C656B" w:rsidP="00057217">
            <w:pPr>
              <w:pStyle w:val="TableHeading"/>
              <w:rPr>
                <w:b/>
                <w:lang w:eastAsia="zh-TW"/>
              </w:rPr>
            </w:pPr>
            <w:r w:rsidRPr="00675AD5">
              <w:rPr>
                <w:b/>
                <w:lang w:eastAsia="zh-TW"/>
              </w:rPr>
              <w:t>Office</w:t>
            </w:r>
          </w:p>
        </w:tc>
        <w:tc>
          <w:tcPr>
            <w:tcW w:w="2790" w:type="dxa"/>
          </w:tcPr>
          <w:p w14:paraId="43A88A4A" w14:textId="77777777" w:rsidR="003C656B" w:rsidRPr="00675AD5" w:rsidRDefault="003C656B" w:rsidP="00057217">
            <w:pPr>
              <w:pStyle w:val="TableHeading"/>
              <w:rPr>
                <w:b/>
                <w:lang w:eastAsia="zh-TW"/>
              </w:rPr>
            </w:pPr>
            <w:r w:rsidRPr="00675AD5">
              <w:rPr>
                <w:b/>
                <w:lang w:eastAsia="zh-TW"/>
              </w:rPr>
              <w:t>Date Resigned</w:t>
            </w:r>
          </w:p>
        </w:tc>
      </w:tr>
      <w:tr w:rsidR="00675AD5" w:rsidRPr="00675AD5" w14:paraId="06BBF0CF" w14:textId="77777777" w:rsidTr="005A42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</w:trPr>
        <w:tc>
          <w:tcPr>
            <w:tcW w:w="2610" w:type="dxa"/>
          </w:tcPr>
          <w:p w14:paraId="0127721C" w14:textId="77777777" w:rsidR="003C656B" w:rsidRPr="00675AD5" w:rsidRDefault="003C656B" w:rsidP="00057217">
            <w:pPr>
              <w:rPr>
                <w:rFonts w:cs="Arial"/>
                <w:sz w:val="6"/>
                <w:szCs w:val="6"/>
                <w:lang w:eastAsia="zh-TW"/>
              </w:rPr>
            </w:pPr>
          </w:p>
        </w:tc>
        <w:tc>
          <w:tcPr>
            <w:tcW w:w="3060" w:type="dxa"/>
          </w:tcPr>
          <w:p w14:paraId="615159D6" w14:textId="77777777" w:rsidR="003C656B" w:rsidRPr="00675AD5" w:rsidRDefault="003C656B" w:rsidP="00057217">
            <w:pPr>
              <w:rPr>
                <w:rFonts w:cs="Arial"/>
                <w:sz w:val="6"/>
                <w:szCs w:val="6"/>
                <w:lang w:eastAsia="zh-TW"/>
              </w:rPr>
            </w:pPr>
          </w:p>
        </w:tc>
        <w:tc>
          <w:tcPr>
            <w:tcW w:w="2790" w:type="dxa"/>
          </w:tcPr>
          <w:p w14:paraId="08F05365" w14:textId="77777777" w:rsidR="003C656B" w:rsidRPr="00675AD5" w:rsidRDefault="003C656B" w:rsidP="00057217">
            <w:pPr>
              <w:rPr>
                <w:rFonts w:cs="Arial"/>
                <w:sz w:val="6"/>
                <w:szCs w:val="6"/>
                <w:lang w:eastAsia="zh-TW"/>
              </w:rPr>
            </w:pPr>
          </w:p>
        </w:tc>
      </w:tr>
      <w:tr w:rsidR="00675AD5" w:rsidRPr="00675AD5" w14:paraId="3FDF7BEB" w14:textId="77777777" w:rsidTr="00057217">
        <w:tc>
          <w:tcPr>
            <w:tcW w:w="2610" w:type="dxa"/>
          </w:tcPr>
          <w:p w14:paraId="7311E1A1" w14:textId="77777777" w:rsidR="003C656B" w:rsidRPr="00675AD5" w:rsidRDefault="003C656B" w:rsidP="00057217">
            <w:pPr>
              <w:pStyle w:val="TableCellNormal"/>
            </w:pPr>
            <w:r w:rsidRPr="00675AD5">
              <w:rPr>
                <w:color w:val="0432FF"/>
              </w:rPr>
              <w:t>{</w:t>
            </w:r>
            <w:proofErr w:type="gramStart"/>
            <w:r w:rsidRPr="00675AD5">
              <w:rPr>
                <w:color w:val="0432FF"/>
              </w:rPr>
              <w:t>#</w:t>
            </w:r>
            <w:r w:rsidRPr="00675AD5">
              <w:rPr>
                <w:color w:val="C00000"/>
              </w:rPr>
              <w:t>(</w:t>
            </w:r>
            <w:proofErr w:type="gramEnd"/>
            <w:r w:rsidRPr="00675AD5">
              <w:rPr>
                <w:color w:val="C00000"/>
              </w:rPr>
              <w:t xml:space="preserve">tasks | grab:1:’outgoingAffiliations’) | </w:t>
            </w:r>
            <w:proofErr w:type="spellStart"/>
            <w:r w:rsidRPr="00675AD5">
              <w:rPr>
                <w:color w:val="C00000"/>
              </w:rPr>
              <w:t>filter:’role’:’Officer</w:t>
            </w:r>
            <w:proofErr w:type="spellEnd"/>
            <w:r w:rsidRPr="00675AD5">
              <w:rPr>
                <w:color w:val="C00000"/>
              </w:rPr>
              <w:t>’ | filter:’</w:t>
            </w:r>
            <w:proofErr w:type="spellStart"/>
            <w:r w:rsidRPr="00675AD5">
              <w:rPr>
                <w:color w:val="C00000"/>
              </w:rPr>
              <w:t>endReason</w:t>
            </w:r>
            <w:proofErr w:type="spellEnd"/>
            <w:r w:rsidRPr="00675AD5">
              <w:rPr>
                <w:color w:val="C00000"/>
              </w:rPr>
              <w:t xml:space="preserve">’:’Resigned’ | </w:t>
            </w:r>
            <w:proofErr w:type="spellStart"/>
            <w:r w:rsidRPr="00675AD5">
              <w:rPr>
                <w:color w:val="C00000"/>
              </w:rPr>
              <w:t>groupBy</w:t>
            </w:r>
            <w:proofErr w:type="spellEnd"/>
            <w:r w:rsidRPr="00675AD5">
              <w:rPr>
                <w:color w:val="C00000"/>
              </w:rPr>
              <w:t>:'</w:t>
            </w:r>
            <w:proofErr w:type="spellStart"/>
            <w:r w:rsidRPr="00675AD5">
              <w:rPr>
                <w:color w:val="C00000"/>
              </w:rPr>
              <w:t>participant_profileID</w:t>
            </w:r>
            <w:proofErr w:type="spellEnd"/>
            <w:r w:rsidRPr="00675AD5">
              <w:rPr>
                <w:color w:val="C00000"/>
              </w:rPr>
              <w:t>'}{group | grab:1:'participant_fullName'}</w:t>
            </w:r>
          </w:p>
        </w:tc>
        <w:tc>
          <w:tcPr>
            <w:tcW w:w="3060" w:type="dxa"/>
          </w:tcPr>
          <w:p w14:paraId="1009D2AE" w14:textId="77777777" w:rsidR="003C656B" w:rsidRPr="00675AD5" w:rsidRDefault="003C656B" w:rsidP="00057217">
            <w:pPr>
              <w:pStyle w:val="TableCellNormal"/>
            </w:pPr>
            <w:r w:rsidRPr="00675AD5">
              <w:rPr>
                <w:color w:val="C00000"/>
              </w:rPr>
              <w:t xml:space="preserve">{group | </w:t>
            </w:r>
            <w:proofErr w:type="spellStart"/>
            <w:r w:rsidRPr="00675AD5">
              <w:rPr>
                <w:color w:val="C00000"/>
              </w:rPr>
              <w:t>toSentence</w:t>
            </w:r>
            <w:proofErr w:type="spellEnd"/>
            <w:r w:rsidRPr="00675AD5">
              <w:rPr>
                <w:color w:val="C00000"/>
              </w:rPr>
              <w:t>:’title’}</w:t>
            </w:r>
          </w:p>
        </w:tc>
        <w:tc>
          <w:tcPr>
            <w:tcW w:w="2790" w:type="dxa"/>
          </w:tcPr>
          <w:p w14:paraId="63E413FB" w14:textId="77777777" w:rsidR="003C656B" w:rsidRPr="00675AD5" w:rsidRDefault="003C656B" w:rsidP="00057217">
            <w:pPr>
              <w:pStyle w:val="TableCellNormal"/>
            </w:pPr>
            <w:r w:rsidRPr="00675AD5">
              <w:rPr>
                <w:color w:val="C00000"/>
              </w:rPr>
              <w:t>{</w:t>
            </w:r>
            <w:proofErr w:type="spellStart"/>
            <w:r w:rsidRPr="00675AD5">
              <w:rPr>
                <w:color w:val="C00000"/>
              </w:rPr>
              <w:t>endDate</w:t>
            </w:r>
            <w:proofErr w:type="spellEnd"/>
            <w:r w:rsidRPr="00675AD5">
              <w:rPr>
                <w:color w:val="C00000"/>
              </w:rPr>
              <w:t xml:space="preserve"> | time:’</w:t>
            </w:r>
            <w:proofErr w:type="spellStart"/>
            <w:r w:rsidRPr="00675AD5">
              <w:rPr>
                <w:color w:val="C00000"/>
              </w:rPr>
              <w:t>MMMM</w:t>
            </w:r>
            <w:proofErr w:type="spellEnd"/>
            <w:r w:rsidRPr="00675AD5">
              <w:rPr>
                <w:color w:val="C00000"/>
              </w:rPr>
              <w:t> D, </w:t>
            </w:r>
            <w:proofErr w:type="spellStart"/>
            <w:r w:rsidRPr="00675AD5">
              <w:rPr>
                <w:color w:val="C00000"/>
              </w:rPr>
              <w:t>YYYY</w:t>
            </w:r>
            <w:proofErr w:type="spellEnd"/>
            <w:proofErr w:type="gramStart"/>
            <w:r w:rsidRPr="00675AD5">
              <w:rPr>
                <w:color w:val="C00000"/>
              </w:rPr>
              <w:t>’}</w:t>
            </w:r>
            <w:r w:rsidRPr="00675AD5">
              <w:rPr>
                <w:color w:val="FF40FF"/>
              </w:rPr>
              <w:t>{</w:t>
            </w:r>
            <w:proofErr w:type="gramEnd"/>
            <w:r w:rsidRPr="00675AD5">
              <w:rPr>
                <w:color w:val="FF40FF"/>
              </w:rPr>
              <w:t>/}</w:t>
            </w:r>
          </w:p>
        </w:tc>
      </w:tr>
    </w:tbl>
    <w:p w14:paraId="23B655CB" w14:textId="6EC99BC3" w:rsidR="00A34253" w:rsidRPr="00675AD5" w:rsidRDefault="003C656B" w:rsidP="00AA14A2">
      <w:pPr>
        <w:pStyle w:val="athTitleMarginBold"/>
        <w:spacing w:before="0"/>
        <w:rPr>
          <w:lang w:val="en-CA"/>
        </w:rPr>
      </w:pPr>
      <w:r w:rsidRPr="00675AD5">
        <w:rPr>
          <w:b w:val="0"/>
          <w:color w:val="FF40FF"/>
          <w:lang w:val="en-CA"/>
        </w:rPr>
        <w:t>{</w:t>
      </w:r>
      <w:proofErr w:type="gramStart"/>
      <w:r w:rsidRPr="00675AD5">
        <w:rPr>
          <w:b w:val="0"/>
          <w:color w:val="FF40FF"/>
          <w:lang w:val="en-CA"/>
        </w:rPr>
        <w:t>/}</w:t>
      </w:r>
      <w:r w:rsidR="00A34253" w:rsidRPr="00675AD5">
        <w:rPr>
          <w:b w:val="0"/>
          <w:color w:val="FF40FF"/>
          <w:lang w:val="en-CA"/>
        </w:rPr>
        <w:t>{</w:t>
      </w:r>
      <w:proofErr w:type="gramEnd"/>
      <w:r w:rsidR="00A34253" w:rsidRPr="00675AD5">
        <w:rPr>
          <w:b w:val="0"/>
          <w:color w:val="FF40FF"/>
          <w:lang w:val="en-CA"/>
        </w:rPr>
        <w:t>/}</w:t>
      </w:r>
      <w:r w:rsidR="00A34253" w:rsidRPr="00675AD5">
        <w:rPr>
          <w:color w:val="0432FF"/>
          <w:shd w:val="clear" w:color="auto" w:fill="FFFFFF"/>
        </w:rPr>
        <w:t>{#</w:t>
      </w:r>
      <w:r w:rsidR="00A34253" w:rsidRPr="00675AD5">
        <w:rPr>
          <w:color w:val="C00000"/>
          <w:shd w:val="clear" w:color="auto" w:fill="FFFFFF"/>
        </w:rPr>
        <w:t xml:space="preserve">tasks | grab:1:’outgoingAffiliations’ | </w:t>
      </w:r>
      <w:proofErr w:type="spellStart"/>
      <w:r w:rsidR="00A34253" w:rsidRPr="00675AD5">
        <w:rPr>
          <w:color w:val="C00000"/>
          <w:shd w:val="clear" w:color="auto" w:fill="FFFFFF"/>
        </w:rPr>
        <w:t>filter:’role’:’Officer</w:t>
      </w:r>
      <w:proofErr w:type="spellEnd"/>
      <w:r w:rsidR="00A34253" w:rsidRPr="00675AD5">
        <w:rPr>
          <w:color w:val="C00000"/>
          <w:shd w:val="clear" w:color="auto" w:fill="FFFFFF"/>
        </w:rPr>
        <w:t>’ | filter:’</w:t>
      </w:r>
      <w:proofErr w:type="spellStart"/>
      <w:r w:rsidR="00A34253" w:rsidRPr="00675AD5">
        <w:rPr>
          <w:color w:val="C00000"/>
          <w:shd w:val="clear" w:color="auto" w:fill="FFFFFF"/>
        </w:rPr>
        <w:t>endReason</w:t>
      </w:r>
      <w:proofErr w:type="spellEnd"/>
      <w:r w:rsidR="00A34253" w:rsidRPr="00675AD5">
        <w:rPr>
          <w:color w:val="C00000"/>
          <w:shd w:val="clear" w:color="auto" w:fill="FFFFFF"/>
        </w:rPr>
        <w:t>’:’Removed’ | count | gt:0}</w:t>
      </w:r>
    </w:p>
    <w:p w14:paraId="08D8D7F7" w14:textId="03BB51D7" w:rsidR="003C656B" w:rsidRPr="00675AD5" w:rsidRDefault="003C656B" w:rsidP="00AA14A2">
      <w:pPr>
        <w:pStyle w:val="Heading1"/>
        <w:spacing w:before="0" w:after="240"/>
      </w:pPr>
      <w:r w:rsidRPr="00675AD5">
        <w:rPr>
          <w:color w:val="0432FF"/>
          <w:shd w:val="clear" w:color="auto" w:fill="FFFFFF"/>
        </w:rPr>
        <w:t>{#</w:t>
      </w:r>
      <w:r w:rsidRPr="00675AD5">
        <w:rPr>
          <w:color w:val="C00000"/>
          <w:shd w:val="clear" w:color="auto" w:fill="FFFFFF"/>
        </w:rPr>
        <w:t xml:space="preserve">tasks | grab:1:’outgoingAffiliations’ | </w:t>
      </w:r>
      <w:proofErr w:type="spellStart"/>
      <w:r w:rsidRPr="00675AD5">
        <w:rPr>
          <w:color w:val="C00000"/>
          <w:shd w:val="clear" w:color="auto" w:fill="FFFFFF"/>
        </w:rPr>
        <w:t>filter:’role’:’Officer</w:t>
      </w:r>
      <w:proofErr w:type="spellEnd"/>
      <w:r w:rsidRPr="00675AD5">
        <w:rPr>
          <w:color w:val="C00000"/>
          <w:shd w:val="clear" w:color="auto" w:fill="FFFFFF"/>
        </w:rPr>
        <w:t>’ | filter:’</w:t>
      </w:r>
      <w:proofErr w:type="spellStart"/>
      <w:r w:rsidRPr="00675AD5">
        <w:rPr>
          <w:color w:val="C00000"/>
          <w:shd w:val="clear" w:color="auto" w:fill="FFFFFF"/>
        </w:rPr>
        <w:t>endReason</w:t>
      </w:r>
      <w:proofErr w:type="spellEnd"/>
      <w:r w:rsidRPr="00675AD5">
        <w:rPr>
          <w:color w:val="C00000"/>
          <w:shd w:val="clear" w:color="auto" w:fill="FFFFFF"/>
        </w:rPr>
        <w:t>’:’Re</w:t>
      </w:r>
      <w:r w:rsidRPr="00675AD5">
        <w:rPr>
          <w:color w:val="C00000"/>
        </w:rPr>
        <w:t>moved</w:t>
      </w:r>
      <w:r w:rsidRPr="00675AD5">
        <w:rPr>
          <w:color w:val="C00000"/>
          <w:shd w:val="clear" w:color="auto" w:fill="FFFFFF"/>
        </w:rPr>
        <w:t>’ | count | lt:2}</w:t>
      </w:r>
      <w:r w:rsidRPr="00675AD5">
        <w:rPr>
          <w:color w:val="0432FF"/>
          <w:shd w:val="clear" w:color="auto" w:fill="FFFFFF"/>
        </w:rPr>
        <w:t>{</w:t>
      </w:r>
      <w:r w:rsidRPr="00675AD5">
        <w:rPr>
          <w:color w:val="0432FF"/>
        </w:rPr>
        <w:t>#</w:t>
      </w:r>
      <w:r w:rsidRPr="00675AD5">
        <w:rPr>
          <w:color w:val="C00000"/>
          <w:shd w:val="clear" w:color="auto" w:fill="FFFFFF"/>
        </w:rPr>
        <w:t xml:space="preserve">tasks | grab:1:’outgoingAffiliations’ | </w:t>
      </w:r>
      <w:proofErr w:type="spellStart"/>
      <w:r w:rsidRPr="00675AD5">
        <w:rPr>
          <w:color w:val="C00000"/>
          <w:shd w:val="clear" w:color="auto" w:fill="FFFFFF"/>
        </w:rPr>
        <w:t>filter:’role’:’Officer</w:t>
      </w:r>
      <w:proofErr w:type="spellEnd"/>
      <w:r w:rsidRPr="00675AD5">
        <w:rPr>
          <w:color w:val="C00000"/>
          <w:shd w:val="clear" w:color="auto" w:fill="FFFFFF"/>
        </w:rPr>
        <w:t>’ | filter:’</w:t>
      </w:r>
      <w:proofErr w:type="spellStart"/>
      <w:r w:rsidRPr="00675AD5">
        <w:rPr>
          <w:color w:val="C00000"/>
          <w:shd w:val="clear" w:color="auto" w:fill="FFFFFF"/>
        </w:rPr>
        <w:t>endReason</w:t>
      </w:r>
      <w:proofErr w:type="spellEnd"/>
      <w:r w:rsidRPr="00675AD5">
        <w:rPr>
          <w:color w:val="C00000"/>
          <w:shd w:val="clear" w:color="auto" w:fill="FFFFFF"/>
        </w:rPr>
        <w:t>’:’Re</w:t>
      </w:r>
      <w:r w:rsidRPr="00675AD5">
        <w:rPr>
          <w:color w:val="C00000"/>
        </w:rPr>
        <w:t>moved</w:t>
      </w:r>
      <w:r w:rsidRPr="00675AD5">
        <w:rPr>
          <w:color w:val="C00000"/>
          <w:shd w:val="clear" w:color="auto" w:fill="FFFFFF"/>
        </w:rPr>
        <w:t>’}</w:t>
      </w:r>
      <w:r w:rsidRPr="00675AD5">
        <w:rPr>
          <w:color w:val="C00000"/>
        </w:rPr>
        <w:t>{</w:t>
      </w:r>
      <w:proofErr w:type="spellStart"/>
      <w:r w:rsidRPr="00675AD5">
        <w:rPr>
          <w:color w:val="C00000"/>
        </w:rPr>
        <w:t>participant_fullName</w:t>
      </w:r>
      <w:proofErr w:type="spellEnd"/>
      <w:r w:rsidRPr="00675AD5">
        <w:rPr>
          <w:color w:val="C00000"/>
        </w:rPr>
        <w:t>}</w:t>
      </w:r>
      <w:r w:rsidRPr="00675AD5">
        <w:t xml:space="preserve"> has been removed as </w:t>
      </w:r>
      <w:r w:rsidRPr="00675AD5">
        <w:rPr>
          <w:color w:val="C00000"/>
        </w:rPr>
        <w:t xml:space="preserve">{tasks | grab:1:’outgoingAffiliations’ | </w:t>
      </w:r>
      <w:proofErr w:type="spellStart"/>
      <w:r w:rsidRPr="00675AD5">
        <w:rPr>
          <w:color w:val="C00000"/>
        </w:rPr>
        <w:t>filter:’role’:’Officer</w:t>
      </w:r>
      <w:proofErr w:type="spellEnd"/>
      <w:r w:rsidRPr="00675AD5">
        <w:rPr>
          <w:color w:val="C00000"/>
        </w:rPr>
        <w:t>’ | filter:’</w:t>
      </w:r>
      <w:proofErr w:type="spellStart"/>
      <w:r w:rsidRPr="00675AD5">
        <w:rPr>
          <w:color w:val="C00000"/>
        </w:rPr>
        <w:t>endReason</w:t>
      </w:r>
      <w:proofErr w:type="spellEnd"/>
      <w:r w:rsidRPr="00675AD5">
        <w:rPr>
          <w:color w:val="C00000"/>
        </w:rPr>
        <w:t xml:space="preserve">’:’Removed’ | </w:t>
      </w:r>
      <w:proofErr w:type="spellStart"/>
      <w:r w:rsidRPr="00675AD5">
        <w:rPr>
          <w:color w:val="C00000"/>
        </w:rPr>
        <w:t>toSentence</w:t>
      </w:r>
      <w:proofErr w:type="spellEnd"/>
      <w:r w:rsidRPr="00675AD5">
        <w:rPr>
          <w:color w:val="C00000"/>
        </w:rPr>
        <w:t>:’title’}</w:t>
      </w:r>
      <w:r w:rsidRPr="00675AD5">
        <w:t xml:space="preserve"> of the </w:t>
      </w:r>
      <w:r w:rsidR="009258D9" w:rsidRPr="00675AD5">
        <w:rPr>
          <w:color w:val="0432FF"/>
        </w:rPr>
        <w:t>{#</w:t>
      </w:r>
      <w:r w:rsidR="009258D9" w:rsidRPr="00675AD5">
        <w:rPr>
          <w:color w:val="C00000"/>
        </w:rPr>
        <w:t>(entities | grab:1:’jurisdictionRegion’)==‘Nova Scotia’}</w:t>
      </w:r>
      <w:r w:rsidR="009258D9" w:rsidRPr="00675AD5">
        <w:t>Company</w:t>
      </w:r>
      <w:r w:rsidR="009258D9" w:rsidRPr="00675AD5">
        <w:rPr>
          <w:color w:val="FF40FF"/>
        </w:rPr>
        <w:t>{/}</w:t>
      </w:r>
      <w:r w:rsidR="009258D9" w:rsidRPr="00675AD5">
        <w:rPr>
          <w:color w:val="0432FF"/>
        </w:rPr>
        <w:t>{#</w:t>
      </w:r>
      <w:r w:rsidR="009258D9" w:rsidRPr="00675AD5">
        <w:rPr>
          <w:color w:val="C00000"/>
        </w:rPr>
        <w:t>(entities | grab:1:’jurisdictionRegion’)!=‘Nova Scotia’}</w:t>
      </w:r>
      <w:r w:rsidR="009258D9" w:rsidRPr="00675AD5">
        <w:t>Corporation</w:t>
      </w:r>
      <w:r w:rsidR="009258D9" w:rsidRPr="00675AD5">
        <w:rPr>
          <w:color w:val="FF40FF"/>
        </w:rPr>
        <w:t>{/}</w:t>
      </w:r>
      <w:r w:rsidRPr="00675AD5">
        <w:t xml:space="preserve"> on </w:t>
      </w:r>
      <w:r w:rsidRPr="00675AD5">
        <w:rPr>
          <w:color w:val="C00000"/>
        </w:rPr>
        <w:t>{</w:t>
      </w:r>
      <w:proofErr w:type="spellStart"/>
      <w:r w:rsidRPr="00675AD5">
        <w:rPr>
          <w:color w:val="C00000"/>
        </w:rPr>
        <w:t>endDate</w:t>
      </w:r>
      <w:proofErr w:type="spellEnd"/>
      <w:r w:rsidRPr="00675AD5">
        <w:rPr>
          <w:color w:val="C00000"/>
        </w:rPr>
        <w:t xml:space="preserve"> | time:’</w:t>
      </w:r>
      <w:proofErr w:type="spellStart"/>
      <w:r w:rsidRPr="00675AD5">
        <w:rPr>
          <w:color w:val="C00000"/>
        </w:rPr>
        <w:t>MMMM</w:t>
      </w:r>
      <w:proofErr w:type="spellEnd"/>
      <w:r w:rsidRPr="00675AD5">
        <w:rPr>
          <w:color w:val="C00000"/>
        </w:rPr>
        <w:t> D, </w:t>
      </w:r>
      <w:proofErr w:type="spellStart"/>
      <w:r w:rsidRPr="00675AD5">
        <w:rPr>
          <w:color w:val="C00000"/>
        </w:rPr>
        <w:t>YYYY</w:t>
      </w:r>
      <w:proofErr w:type="spellEnd"/>
      <w:r w:rsidRPr="00675AD5">
        <w:rPr>
          <w:color w:val="C00000"/>
        </w:rPr>
        <w:t>’}</w:t>
      </w:r>
      <w:r w:rsidR="00DD2589" w:rsidRPr="00675AD5">
        <w:t>.</w:t>
      </w:r>
      <w:r w:rsidRPr="00675AD5">
        <w:rPr>
          <w:color w:val="FF40FF"/>
        </w:rPr>
        <w:t>{/}</w:t>
      </w:r>
      <w:r w:rsidR="00BF4B27" w:rsidRPr="00675AD5">
        <w:rPr>
          <w:color w:val="FF40FF"/>
        </w:rPr>
        <w:t>{/}</w:t>
      </w:r>
      <w:r w:rsidRPr="00675AD5">
        <w:rPr>
          <w:color w:val="0432FF"/>
          <w:shd w:val="clear" w:color="auto" w:fill="FFFFFF"/>
        </w:rPr>
        <w:t>{#</w:t>
      </w:r>
      <w:r w:rsidRPr="00675AD5">
        <w:rPr>
          <w:color w:val="C00000"/>
          <w:shd w:val="clear" w:color="auto" w:fill="FFFFFF"/>
        </w:rPr>
        <w:t xml:space="preserve">tasks | grab:1:’outgoingAffiliations’ | </w:t>
      </w:r>
      <w:proofErr w:type="spellStart"/>
      <w:r w:rsidRPr="00675AD5">
        <w:rPr>
          <w:color w:val="C00000"/>
          <w:shd w:val="clear" w:color="auto" w:fill="FFFFFF"/>
        </w:rPr>
        <w:t>filter:’role’:’Officer</w:t>
      </w:r>
      <w:proofErr w:type="spellEnd"/>
      <w:r w:rsidRPr="00675AD5">
        <w:rPr>
          <w:color w:val="C00000"/>
          <w:shd w:val="clear" w:color="auto" w:fill="FFFFFF"/>
        </w:rPr>
        <w:t>’ | filter:’</w:t>
      </w:r>
      <w:proofErr w:type="spellStart"/>
      <w:r w:rsidRPr="00675AD5">
        <w:rPr>
          <w:color w:val="C00000"/>
          <w:shd w:val="clear" w:color="auto" w:fill="FFFFFF"/>
        </w:rPr>
        <w:t>endReason</w:t>
      </w:r>
      <w:proofErr w:type="spellEnd"/>
      <w:r w:rsidRPr="00675AD5">
        <w:rPr>
          <w:color w:val="C00000"/>
          <w:shd w:val="clear" w:color="auto" w:fill="FFFFFF"/>
        </w:rPr>
        <w:t>’:’Re</w:t>
      </w:r>
      <w:r w:rsidRPr="00675AD5">
        <w:rPr>
          <w:color w:val="C00000"/>
        </w:rPr>
        <w:t>moved</w:t>
      </w:r>
      <w:r w:rsidRPr="00675AD5">
        <w:rPr>
          <w:color w:val="C00000"/>
          <w:shd w:val="clear" w:color="auto" w:fill="FFFFFF"/>
        </w:rPr>
        <w:t xml:space="preserve">’ | count | </w:t>
      </w:r>
      <w:r w:rsidRPr="00675AD5">
        <w:rPr>
          <w:color w:val="C00000"/>
        </w:rPr>
        <w:t>gt</w:t>
      </w:r>
      <w:r w:rsidRPr="00675AD5">
        <w:rPr>
          <w:color w:val="C00000"/>
          <w:shd w:val="clear" w:color="auto" w:fill="FFFFFF"/>
        </w:rPr>
        <w:t>:</w:t>
      </w:r>
      <w:r w:rsidRPr="00675AD5">
        <w:rPr>
          <w:color w:val="C00000"/>
        </w:rPr>
        <w:t>1</w:t>
      </w:r>
      <w:r w:rsidRPr="00675AD5">
        <w:rPr>
          <w:color w:val="C00000"/>
          <w:shd w:val="clear" w:color="auto" w:fill="FFFFFF"/>
        </w:rPr>
        <w:t>}</w:t>
      </w:r>
      <w:r w:rsidRPr="00675AD5">
        <w:t xml:space="preserve">The following persons have </w:t>
      </w:r>
      <w:r w:rsidRPr="00675AD5">
        <w:lastRenderedPageBreak/>
        <w:t xml:space="preserve">been removed as officers of the </w:t>
      </w:r>
      <w:r w:rsidR="009258D9" w:rsidRPr="00675AD5">
        <w:rPr>
          <w:color w:val="0432FF"/>
        </w:rPr>
        <w:t>{#</w:t>
      </w:r>
      <w:r w:rsidR="009258D9" w:rsidRPr="00675AD5">
        <w:rPr>
          <w:color w:val="C00000"/>
        </w:rPr>
        <w:t>(entities | grab:1:’jurisdictionRegion’)==‘Nova Scotia’}</w:t>
      </w:r>
      <w:r w:rsidR="009258D9" w:rsidRPr="00675AD5">
        <w:t>Company</w:t>
      </w:r>
      <w:r w:rsidR="009258D9" w:rsidRPr="00675AD5">
        <w:rPr>
          <w:color w:val="FF40FF"/>
        </w:rPr>
        <w:t>{/}</w:t>
      </w:r>
      <w:r w:rsidR="009258D9" w:rsidRPr="00675AD5">
        <w:rPr>
          <w:color w:val="0432FF"/>
        </w:rPr>
        <w:t>{#</w:t>
      </w:r>
      <w:r w:rsidR="009258D9" w:rsidRPr="00675AD5">
        <w:rPr>
          <w:color w:val="C00000"/>
        </w:rPr>
        <w:t>(entities | grab:1:’jurisdictionRegion’)!=‘Nova Scotia’}</w:t>
      </w:r>
      <w:r w:rsidR="009258D9" w:rsidRPr="00675AD5">
        <w:t>Corporation</w:t>
      </w:r>
      <w:r w:rsidR="009258D9" w:rsidRPr="00675AD5">
        <w:rPr>
          <w:color w:val="FF40FF"/>
        </w:rPr>
        <w:t>{/}</w:t>
      </w:r>
      <w:r w:rsidRPr="00675AD5">
        <w:t xml:space="preserve"> as of the following dates:</w:t>
      </w: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2610"/>
        <w:gridCol w:w="3060"/>
        <w:gridCol w:w="2790"/>
      </w:tblGrid>
      <w:tr w:rsidR="00675AD5" w:rsidRPr="00675AD5" w14:paraId="5B7DAB76" w14:textId="77777777" w:rsidTr="003C65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610" w:type="dxa"/>
          </w:tcPr>
          <w:p w14:paraId="01E1C2A0" w14:textId="77777777" w:rsidR="003C656B" w:rsidRPr="00675AD5" w:rsidRDefault="003C656B" w:rsidP="00057217">
            <w:pPr>
              <w:pStyle w:val="TableHeading"/>
              <w:keepNext/>
              <w:rPr>
                <w:b/>
                <w:lang w:eastAsia="zh-TW"/>
              </w:rPr>
            </w:pPr>
            <w:r w:rsidRPr="00675AD5">
              <w:rPr>
                <w:b/>
                <w:lang w:eastAsia="zh-TW"/>
              </w:rPr>
              <w:t>Name</w:t>
            </w:r>
          </w:p>
        </w:tc>
        <w:tc>
          <w:tcPr>
            <w:tcW w:w="3060" w:type="dxa"/>
          </w:tcPr>
          <w:p w14:paraId="4CF427D3" w14:textId="77777777" w:rsidR="003C656B" w:rsidRPr="00675AD5" w:rsidRDefault="003C656B" w:rsidP="00057217">
            <w:pPr>
              <w:pStyle w:val="TableHeading"/>
              <w:rPr>
                <w:b/>
                <w:lang w:eastAsia="zh-TW"/>
              </w:rPr>
            </w:pPr>
            <w:r w:rsidRPr="00675AD5">
              <w:rPr>
                <w:b/>
                <w:lang w:eastAsia="zh-TW"/>
              </w:rPr>
              <w:t>Office</w:t>
            </w:r>
          </w:p>
        </w:tc>
        <w:tc>
          <w:tcPr>
            <w:tcW w:w="2790" w:type="dxa"/>
          </w:tcPr>
          <w:p w14:paraId="4DA8B03B" w14:textId="77777777" w:rsidR="003C656B" w:rsidRPr="00675AD5" w:rsidRDefault="003C656B" w:rsidP="00057217">
            <w:pPr>
              <w:pStyle w:val="TableHeading"/>
              <w:rPr>
                <w:b/>
                <w:lang w:eastAsia="zh-TW"/>
              </w:rPr>
            </w:pPr>
            <w:r w:rsidRPr="00675AD5">
              <w:rPr>
                <w:b/>
                <w:lang w:eastAsia="zh-TW"/>
              </w:rPr>
              <w:t>Date Removed</w:t>
            </w:r>
          </w:p>
        </w:tc>
      </w:tr>
      <w:tr w:rsidR="00675AD5" w:rsidRPr="00675AD5" w14:paraId="3EFD6CE7" w14:textId="77777777" w:rsidTr="003C65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</w:trPr>
        <w:tc>
          <w:tcPr>
            <w:tcW w:w="2610" w:type="dxa"/>
          </w:tcPr>
          <w:p w14:paraId="7F27BA82" w14:textId="77777777" w:rsidR="003C656B" w:rsidRPr="00675AD5" w:rsidRDefault="003C656B" w:rsidP="00057217">
            <w:pPr>
              <w:rPr>
                <w:rFonts w:cs="Arial"/>
                <w:sz w:val="6"/>
                <w:szCs w:val="6"/>
                <w:lang w:eastAsia="zh-TW"/>
              </w:rPr>
            </w:pPr>
          </w:p>
        </w:tc>
        <w:tc>
          <w:tcPr>
            <w:tcW w:w="3060" w:type="dxa"/>
          </w:tcPr>
          <w:p w14:paraId="322B1BF7" w14:textId="77777777" w:rsidR="003C656B" w:rsidRPr="00675AD5" w:rsidRDefault="003C656B" w:rsidP="00057217">
            <w:pPr>
              <w:rPr>
                <w:rFonts w:cs="Arial"/>
                <w:sz w:val="6"/>
                <w:szCs w:val="6"/>
                <w:lang w:eastAsia="zh-TW"/>
              </w:rPr>
            </w:pPr>
          </w:p>
        </w:tc>
        <w:tc>
          <w:tcPr>
            <w:tcW w:w="2790" w:type="dxa"/>
          </w:tcPr>
          <w:p w14:paraId="3ADCAD9E" w14:textId="77777777" w:rsidR="003C656B" w:rsidRPr="00675AD5" w:rsidRDefault="003C656B" w:rsidP="00057217">
            <w:pPr>
              <w:rPr>
                <w:rFonts w:cs="Arial"/>
                <w:sz w:val="6"/>
                <w:szCs w:val="6"/>
                <w:lang w:eastAsia="zh-TW"/>
              </w:rPr>
            </w:pPr>
          </w:p>
        </w:tc>
      </w:tr>
      <w:tr w:rsidR="00675AD5" w:rsidRPr="00675AD5" w14:paraId="3D3698DC" w14:textId="77777777" w:rsidTr="00057217">
        <w:tc>
          <w:tcPr>
            <w:tcW w:w="2610" w:type="dxa"/>
          </w:tcPr>
          <w:p w14:paraId="1B479FFA" w14:textId="77777777" w:rsidR="003C656B" w:rsidRPr="00675AD5" w:rsidRDefault="003C656B" w:rsidP="00057217">
            <w:pPr>
              <w:pStyle w:val="TableCellNormal"/>
            </w:pPr>
            <w:r w:rsidRPr="00675AD5">
              <w:rPr>
                <w:color w:val="0432FF"/>
              </w:rPr>
              <w:t>{</w:t>
            </w:r>
            <w:proofErr w:type="gramStart"/>
            <w:r w:rsidRPr="00675AD5">
              <w:rPr>
                <w:color w:val="0432FF"/>
              </w:rPr>
              <w:t>#</w:t>
            </w:r>
            <w:r w:rsidRPr="00675AD5">
              <w:rPr>
                <w:color w:val="C00000"/>
              </w:rPr>
              <w:t>(</w:t>
            </w:r>
            <w:proofErr w:type="gramEnd"/>
            <w:r w:rsidRPr="00675AD5">
              <w:rPr>
                <w:color w:val="C00000"/>
              </w:rPr>
              <w:t xml:space="preserve">tasks | grab:1:’outgoingAffiliations’) | </w:t>
            </w:r>
            <w:proofErr w:type="spellStart"/>
            <w:r w:rsidRPr="00675AD5">
              <w:rPr>
                <w:color w:val="C00000"/>
              </w:rPr>
              <w:t>filter:’role’:’Officer</w:t>
            </w:r>
            <w:proofErr w:type="spellEnd"/>
            <w:r w:rsidRPr="00675AD5">
              <w:rPr>
                <w:color w:val="C00000"/>
              </w:rPr>
              <w:t>’ | filter:’</w:t>
            </w:r>
            <w:proofErr w:type="spellStart"/>
            <w:r w:rsidRPr="00675AD5">
              <w:rPr>
                <w:color w:val="C00000"/>
              </w:rPr>
              <w:t>endReason</w:t>
            </w:r>
            <w:proofErr w:type="spellEnd"/>
            <w:r w:rsidRPr="00675AD5">
              <w:rPr>
                <w:color w:val="C00000"/>
              </w:rPr>
              <w:t xml:space="preserve">’:’Removed’ | </w:t>
            </w:r>
            <w:proofErr w:type="spellStart"/>
            <w:r w:rsidRPr="00675AD5">
              <w:rPr>
                <w:color w:val="C00000"/>
              </w:rPr>
              <w:t>groupBy</w:t>
            </w:r>
            <w:proofErr w:type="spellEnd"/>
            <w:r w:rsidRPr="00675AD5">
              <w:rPr>
                <w:color w:val="C00000"/>
              </w:rPr>
              <w:t>:'</w:t>
            </w:r>
            <w:proofErr w:type="spellStart"/>
            <w:r w:rsidRPr="00675AD5">
              <w:rPr>
                <w:color w:val="C00000"/>
              </w:rPr>
              <w:t>participant_profileID</w:t>
            </w:r>
            <w:proofErr w:type="spellEnd"/>
            <w:r w:rsidRPr="00675AD5">
              <w:rPr>
                <w:color w:val="C00000"/>
              </w:rPr>
              <w:t>'}{group | grab:1:'participant_fullName'}</w:t>
            </w:r>
          </w:p>
        </w:tc>
        <w:tc>
          <w:tcPr>
            <w:tcW w:w="3060" w:type="dxa"/>
          </w:tcPr>
          <w:p w14:paraId="25D10D4B" w14:textId="77777777" w:rsidR="003C656B" w:rsidRPr="00675AD5" w:rsidRDefault="003C656B" w:rsidP="00057217">
            <w:pPr>
              <w:pStyle w:val="TableCellNormal"/>
            </w:pPr>
            <w:r w:rsidRPr="00675AD5">
              <w:rPr>
                <w:color w:val="C00000"/>
              </w:rPr>
              <w:t xml:space="preserve">{group | </w:t>
            </w:r>
            <w:proofErr w:type="spellStart"/>
            <w:r w:rsidRPr="00675AD5">
              <w:rPr>
                <w:color w:val="C00000"/>
              </w:rPr>
              <w:t>toSentence</w:t>
            </w:r>
            <w:proofErr w:type="spellEnd"/>
            <w:r w:rsidRPr="00675AD5">
              <w:rPr>
                <w:color w:val="C00000"/>
              </w:rPr>
              <w:t>:’title’}</w:t>
            </w:r>
          </w:p>
        </w:tc>
        <w:tc>
          <w:tcPr>
            <w:tcW w:w="2790" w:type="dxa"/>
          </w:tcPr>
          <w:p w14:paraId="5FF7B70F" w14:textId="77777777" w:rsidR="003C656B" w:rsidRPr="00675AD5" w:rsidRDefault="003C656B" w:rsidP="00057217">
            <w:pPr>
              <w:pStyle w:val="TableCellNormal"/>
            </w:pPr>
            <w:r w:rsidRPr="00675AD5">
              <w:rPr>
                <w:color w:val="C00000"/>
              </w:rPr>
              <w:t>{</w:t>
            </w:r>
            <w:proofErr w:type="spellStart"/>
            <w:r w:rsidRPr="00675AD5">
              <w:rPr>
                <w:color w:val="C00000"/>
              </w:rPr>
              <w:t>endDate</w:t>
            </w:r>
            <w:proofErr w:type="spellEnd"/>
            <w:r w:rsidRPr="00675AD5">
              <w:rPr>
                <w:color w:val="C00000"/>
              </w:rPr>
              <w:t xml:space="preserve"> | time:’</w:t>
            </w:r>
            <w:proofErr w:type="spellStart"/>
            <w:r w:rsidRPr="00675AD5">
              <w:rPr>
                <w:color w:val="C00000"/>
              </w:rPr>
              <w:t>MMMM</w:t>
            </w:r>
            <w:proofErr w:type="spellEnd"/>
            <w:r w:rsidRPr="00675AD5">
              <w:rPr>
                <w:color w:val="C00000"/>
              </w:rPr>
              <w:t> D, </w:t>
            </w:r>
            <w:proofErr w:type="spellStart"/>
            <w:r w:rsidRPr="00675AD5">
              <w:rPr>
                <w:color w:val="C00000"/>
              </w:rPr>
              <w:t>YYYY</w:t>
            </w:r>
            <w:proofErr w:type="spellEnd"/>
            <w:proofErr w:type="gramStart"/>
            <w:r w:rsidRPr="00675AD5">
              <w:rPr>
                <w:color w:val="C00000"/>
              </w:rPr>
              <w:t>’}</w:t>
            </w:r>
            <w:r w:rsidRPr="00675AD5">
              <w:rPr>
                <w:color w:val="FF40FF"/>
              </w:rPr>
              <w:t>{</w:t>
            </w:r>
            <w:proofErr w:type="gramEnd"/>
            <w:r w:rsidRPr="00675AD5">
              <w:rPr>
                <w:color w:val="FF40FF"/>
              </w:rPr>
              <w:t>/}</w:t>
            </w:r>
          </w:p>
        </w:tc>
      </w:tr>
    </w:tbl>
    <w:p w14:paraId="63E48536" w14:textId="77777777" w:rsidR="00E3760B" w:rsidRPr="00675AD5" w:rsidRDefault="003C656B" w:rsidP="00E3760B">
      <w:pPr>
        <w:pStyle w:val="BodyText"/>
        <w:spacing w:before="0"/>
        <w:rPr>
          <w:lang w:val="en-CA"/>
        </w:rPr>
      </w:pPr>
      <w:r w:rsidRPr="00675AD5">
        <w:rPr>
          <w:color w:val="FF40FF"/>
          <w:lang w:val="en-CA"/>
        </w:rPr>
        <w:t>{/}</w:t>
      </w:r>
      <w:r w:rsidR="0014344B" w:rsidRPr="00675AD5">
        <w:rPr>
          <w:color w:val="FF40FF"/>
          <w:lang w:val="en-CA"/>
        </w:rPr>
        <w:t>{/}</w:t>
      </w:r>
    </w:p>
    <w:p w14:paraId="0D26D84F" w14:textId="56144D40" w:rsidR="003C656B" w:rsidRPr="00675AD5" w:rsidRDefault="003C656B" w:rsidP="00A31E4A">
      <w:pPr>
        <w:pStyle w:val="athTitleMarginBold"/>
        <w:spacing w:after="240"/>
        <w:rPr>
          <w:rFonts w:ascii="Arial Bold" w:hAnsi="Arial Bold"/>
        </w:rPr>
      </w:pPr>
      <w:r w:rsidRPr="00675AD5">
        <w:t>OFFICERS</w:t>
      </w:r>
    </w:p>
    <w:p w14:paraId="48C82CF0" w14:textId="54300FF4" w:rsidR="005E32A9" w:rsidRPr="00675AD5" w:rsidRDefault="002D2FBF" w:rsidP="003C656B">
      <w:pPr>
        <w:pStyle w:val="Heading1"/>
        <w:spacing w:after="240"/>
        <w:rPr>
          <w:lang w:eastAsia="en-CA"/>
        </w:rPr>
      </w:pPr>
      <w:r w:rsidRPr="00675AD5">
        <w:rPr>
          <w:color w:val="0432FF"/>
          <w:lang w:eastAsia="en-CA"/>
        </w:rPr>
        <w:t>{#</w:t>
      </w:r>
      <w:r w:rsidRPr="00675AD5">
        <w:rPr>
          <w:color w:val="C00000"/>
          <w:lang w:eastAsia="en-CA"/>
        </w:rPr>
        <w:t xml:space="preserve">(RES_affiliations) || (affiliations | status:'!inactive') | </w:t>
      </w:r>
      <w:proofErr w:type="spellStart"/>
      <w:r w:rsidRPr="00675AD5">
        <w:rPr>
          <w:color w:val="C00000"/>
          <w:lang w:eastAsia="en-CA"/>
        </w:rPr>
        <w:t>filter:’role’:’Officer</w:t>
      </w:r>
      <w:proofErr w:type="spellEnd"/>
      <w:r w:rsidRPr="00675AD5">
        <w:rPr>
          <w:color w:val="C00000"/>
          <w:lang w:eastAsia="en-CA"/>
        </w:rPr>
        <w:t xml:space="preserve">’ | </w:t>
      </w:r>
      <w:proofErr w:type="spellStart"/>
      <w:r w:rsidRPr="00675AD5">
        <w:rPr>
          <w:color w:val="C00000"/>
          <w:lang w:eastAsia="en-CA"/>
        </w:rPr>
        <w:t>uniqBy</w:t>
      </w:r>
      <w:proofErr w:type="spellEnd"/>
      <w:r w:rsidRPr="00675AD5">
        <w:rPr>
          <w:color w:val="C00000"/>
          <w:lang w:eastAsia="en-CA"/>
        </w:rPr>
        <w:t>:’</w:t>
      </w:r>
      <w:proofErr w:type="spellStart"/>
      <w:r w:rsidRPr="00675AD5">
        <w:rPr>
          <w:color w:val="C00000"/>
          <w:lang w:eastAsia="en-CA"/>
        </w:rPr>
        <w:t>participant_profileID</w:t>
      </w:r>
      <w:proofErr w:type="spellEnd"/>
      <w:r w:rsidRPr="00675AD5">
        <w:rPr>
          <w:color w:val="C00000"/>
          <w:lang w:eastAsia="en-CA"/>
        </w:rPr>
        <w:t>’ | except:(tasks | grab:1:’outgoingAffiliations’):'</w:t>
      </w:r>
      <w:proofErr w:type="spellStart"/>
      <w:r w:rsidRPr="00675AD5">
        <w:rPr>
          <w:color w:val="C00000"/>
          <w:lang w:eastAsia="en-CA"/>
        </w:rPr>
        <w:t>affiliationID</w:t>
      </w:r>
      <w:proofErr w:type="spellEnd"/>
      <w:r w:rsidRPr="00675AD5">
        <w:rPr>
          <w:color w:val="C00000"/>
          <w:lang w:eastAsia="en-CA"/>
        </w:rPr>
        <w:t>' | count | equal:1}{(</w:t>
      </w:r>
      <w:proofErr w:type="spellStart"/>
      <w:r w:rsidRPr="00675AD5">
        <w:rPr>
          <w:color w:val="C00000"/>
          <w:lang w:eastAsia="en-CA"/>
        </w:rPr>
        <w:t>RES_affiliations</w:t>
      </w:r>
      <w:proofErr w:type="spellEnd"/>
      <w:r w:rsidRPr="00675AD5">
        <w:rPr>
          <w:color w:val="C00000"/>
          <w:lang w:eastAsia="en-CA"/>
        </w:rPr>
        <w:t xml:space="preserve">) || (affiliations | status:'!inactive') | </w:t>
      </w:r>
      <w:proofErr w:type="spellStart"/>
      <w:r w:rsidRPr="00675AD5">
        <w:rPr>
          <w:color w:val="C00000"/>
          <w:lang w:eastAsia="en-CA"/>
        </w:rPr>
        <w:t>filter:’role’:’Officer</w:t>
      </w:r>
      <w:proofErr w:type="spellEnd"/>
      <w:r w:rsidRPr="00675AD5">
        <w:rPr>
          <w:color w:val="C00000"/>
          <w:lang w:eastAsia="en-CA"/>
        </w:rPr>
        <w:t xml:space="preserve">’ | </w:t>
      </w:r>
      <w:proofErr w:type="spellStart"/>
      <w:r w:rsidRPr="00675AD5">
        <w:rPr>
          <w:color w:val="C00000"/>
          <w:lang w:eastAsia="en-CA"/>
        </w:rPr>
        <w:t>uniqBy</w:t>
      </w:r>
      <w:proofErr w:type="spellEnd"/>
      <w:r w:rsidRPr="00675AD5">
        <w:rPr>
          <w:color w:val="C00000"/>
          <w:lang w:eastAsia="en-CA"/>
        </w:rPr>
        <w:t>:’</w:t>
      </w:r>
      <w:proofErr w:type="spellStart"/>
      <w:r w:rsidRPr="00675AD5">
        <w:rPr>
          <w:color w:val="C00000"/>
          <w:lang w:eastAsia="en-CA"/>
        </w:rPr>
        <w:t>participant_profileID</w:t>
      </w:r>
      <w:proofErr w:type="spellEnd"/>
      <w:r w:rsidRPr="00675AD5">
        <w:rPr>
          <w:color w:val="C00000"/>
          <w:lang w:eastAsia="en-CA"/>
        </w:rPr>
        <w:t>’ | except:(tasks | grab:1:’outgoingAffiliations’):'</w:t>
      </w:r>
      <w:proofErr w:type="spellStart"/>
      <w:r w:rsidRPr="00675AD5">
        <w:rPr>
          <w:color w:val="C00000"/>
          <w:lang w:eastAsia="en-CA"/>
        </w:rPr>
        <w:t>affiliationID</w:t>
      </w:r>
      <w:proofErr w:type="spellEnd"/>
      <w:r w:rsidRPr="00675AD5">
        <w:rPr>
          <w:color w:val="C00000"/>
          <w:lang w:eastAsia="en-CA"/>
        </w:rPr>
        <w:t xml:space="preserve">' | </w:t>
      </w:r>
      <w:r w:rsidR="005E32A9" w:rsidRPr="00675AD5">
        <w:rPr>
          <w:color w:val="C00000"/>
          <w:lang w:eastAsia="en-CA"/>
        </w:rPr>
        <w:t>grab:1:’participant_fullName’}</w:t>
      </w:r>
      <w:r w:rsidR="005E32A9" w:rsidRPr="00675AD5">
        <w:rPr>
          <w:lang w:eastAsia="en-CA"/>
        </w:rPr>
        <w:t xml:space="preserve"> is appointed as </w:t>
      </w:r>
      <w:r w:rsidRPr="00675AD5">
        <w:rPr>
          <w:color w:val="C00000"/>
          <w:lang w:eastAsia="en-CA"/>
        </w:rPr>
        <w:t>{(</w:t>
      </w:r>
      <w:proofErr w:type="spellStart"/>
      <w:r w:rsidRPr="00675AD5">
        <w:rPr>
          <w:color w:val="C00000"/>
          <w:lang w:eastAsia="en-CA"/>
        </w:rPr>
        <w:t>RES_affiliations</w:t>
      </w:r>
      <w:proofErr w:type="spellEnd"/>
      <w:r w:rsidRPr="00675AD5">
        <w:rPr>
          <w:color w:val="C00000"/>
          <w:lang w:eastAsia="en-CA"/>
        </w:rPr>
        <w:t xml:space="preserve">) || (affiliations | status:'!inactive') | </w:t>
      </w:r>
      <w:proofErr w:type="spellStart"/>
      <w:r w:rsidRPr="00675AD5">
        <w:rPr>
          <w:color w:val="C00000"/>
          <w:lang w:eastAsia="en-CA"/>
        </w:rPr>
        <w:t>filter:’role’:’Officer</w:t>
      </w:r>
      <w:proofErr w:type="spellEnd"/>
      <w:r w:rsidRPr="00675AD5">
        <w:rPr>
          <w:color w:val="C00000"/>
          <w:lang w:eastAsia="en-CA"/>
        </w:rPr>
        <w:t>’ | except:(tasks | grab:1:’outgoingAffiliations’):'</w:t>
      </w:r>
      <w:proofErr w:type="spellStart"/>
      <w:r w:rsidRPr="00675AD5">
        <w:rPr>
          <w:color w:val="C00000"/>
          <w:lang w:eastAsia="en-CA"/>
        </w:rPr>
        <w:t>affiliationID</w:t>
      </w:r>
      <w:proofErr w:type="spellEnd"/>
      <w:r w:rsidRPr="00675AD5">
        <w:rPr>
          <w:color w:val="C00000"/>
          <w:lang w:eastAsia="en-CA"/>
        </w:rPr>
        <w:t xml:space="preserve">' | </w:t>
      </w:r>
      <w:proofErr w:type="spellStart"/>
      <w:r w:rsidR="005E32A9" w:rsidRPr="00675AD5">
        <w:rPr>
          <w:color w:val="C00000"/>
          <w:lang w:eastAsia="en-CA"/>
        </w:rPr>
        <w:t>toSentence</w:t>
      </w:r>
      <w:proofErr w:type="spellEnd"/>
      <w:r w:rsidR="005E32A9" w:rsidRPr="00675AD5">
        <w:rPr>
          <w:color w:val="C00000"/>
          <w:lang w:eastAsia="en-CA"/>
        </w:rPr>
        <w:t>:’title’}</w:t>
      </w:r>
      <w:r w:rsidR="005E32A9" w:rsidRPr="00675AD5">
        <w:rPr>
          <w:lang w:eastAsia="en-CA"/>
        </w:rPr>
        <w:t xml:space="preserve"> of the </w:t>
      </w:r>
      <w:r w:rsidR="009258D9" w:rsidRPr="00675AD5">
        <w:rPr>
          <w:color w:val="0432FF"/>
          <w:lang w:eastAsia="en-CA"/>
        </w:rPr>
        <w:t>{#</w:t>
      </w:r>
      <w:r w:rsidR="009258D9" w:rsidRPr="00675AD5">
        <w:rPr>
          <w:color w:val="C00000"/>
          <w:lang w:eastAsia="en-CA"/>
        </w:rPr>
        <w:t>(entities | grab:1:’jurisdictionRegion’)==‘Nova Scotia’}</w:t>
      </w:r>
      <w:r w:rsidR="009258D9" w:rsidRPr="00675AD5">
        <w:rPr>
          <w:lang w:eastAsia="en-CA"/>
        </w:rPr>
        <w:t>Company</w:t>
      </w:r>
      <w:r w:rsidR="009258D9" w:rsidRPr="00675AD5">
        <w:rPr>
          <w:color w:val="FF40FF"/>
          <w:lang w:eastAsia="en-CA"/>
        </w:rPr>
        <w:t>{/}</w:t>
      </w:r>
      <w:r w:rsidR="009258D9" w:rsidRPr="00675AD5">
        <w:rPr>
          <w:color w:val="0432FF"/>
          <w:lang w:eastAsia="en-CA"/>
        </w:rPr>
        <w:t>{#</w:t>
      </w:r>
      <w:r w:rsidR="009258D9" w:rsidRPr="00675AD5">
        <w:rPr>
          <w:color w:val="C00000"/>
          <w:lang w:eastAsia="en-CA"/>
        </w:rPr>
        <w:t>(entities | grab:1:’jurisdictionRegion’)!=‘Nova Scotia’}</w:t>
      </w:r>
      <w:r w:rsidR="009258D9" w:rsidRPr="00675AD5">
        <w:rPr>
          <w:lang w:eastAsia="en-CA"/>
        </w:rPr>
        <w:t>Corporation</w:t>
      </w:r>
      <w:r w:rsidR="009258D9" w:rsidRPr="00675AD5">
        <w:rPr>
          <w:color w:val="FF40FF"/>
          <w:lang w:eastAsia="en-CA"/>
        </w:rPr>
        <w:t>{/}</w:t>
      </w:r>
      <w:r w:rsidR="005E32A9" w:rsidRPr="00675AD5">
        <w:rPr>
          <w:lang w:eastAsia="en-CA"/>
        </w:rPr>
        <w:t>.</w:t>
      </w:r>
      <w:r w:rsidRPr="00675AD5">
        <w:rPr>
          <w:color w:val="FF40FF"/>
          <w:lang w:eastAsia="en-CA"/>
        </w:rPr>
        <w:t>{/}</w:t>
      </w:r>
      <w:r w:rsidRPr="00675AD5">
        <w:rPr>
          <w:color w:val="0432FF"/>
          <w:lang w:eastAsia="en-CA"/>
        </w:rPr>
        <w:t>{#</w:t>
      </w:r>
      <w:r w:rsidRPr="00675AD5">
        <w:rPr>
          <w:color w:val="C00000"/>
          <w:lang w:eastAsia="en-CA"/>
        </w:rPr>
        <w:t xml:space="preserve">(RES_affiliations) || (affiliations | status:'!inactive') | </w:t>
      </w:r>
      <w:proofErr w:type="spellStart"/>
      <w:r w:rsidRPr="00675AD5">
        <w:rPr>
          <w:color w:val="C00000"/>
          <w:lang w:eastAsia="en-CA"/>
        </w:rPr>
        <w:t>filter:’role’:’Officer</w:t>
      </w:r>
      <w:proofErr w:type="spellEnd"/>
      <w:r w:rsidRPr="00675AD5">
        <w:rPr>
          <w:color w:val="C00000"/>
          <w:lang w:eastAsia="en-CA"/>
        </w:rPr>
        <w:t xml:space="preserve">’ | </w:t>
      </w:r>
      <w:proofErr w:type="spellStart"/>
      <w:r w:rsidRPr="00675AD5">
        <w:rPr>
          <w:color w:val="C00000"/>
          <w:lang w:eastAsia="en-CA"/>
        </w:rPr>
        <w:t>uniqBy</w:t>
      </w:r>
      <w:proofErr w:type="spellEnd"/>
      <w:r w:rsidRPr="00675AD5">
        <w:rPr>
          <w:color w:val="C00000"/>
          <w:lang w:eastAsia="en-CA"/>
        </w:rPr>
        <w:t>:’</w:t>
      </w:r>
      <w:proofErr w:type="spellStart"/>
      <w:r w:rsidRPr="00675AD5">
        <w:rPr>
          <w:color w:val="C00000"/>
          <w:lang w:eastAsia="en-CA"/>
        </w:rPr>
        <w:t>participant_profileID</w:t>
      </w:r>
      <w:proofErr w:type="spellEnd"/>
      <w:r w:rsidRPr="00675AD5">
        <w:rPr>
          <w:color w:val="C00000"/>
          <w:lang w:eastAsia="en-CA"/>
        </w:rPr>
        <w:t>’ | except:(tasks | grab:1:’outgoingAffiliations’):'</w:t>
      </w:r>
      <w:proofErr w:type="spellStart"/>
      <w:r w:rsidRPr="00675AD5">
        <w:rPr>
          <w:color w:val="C00000"/>
          <w:lang w:eastAsia="en-CA"/>
        </w:rPr>
        <w:t>affiliationID</w:t>
      </w:r>
      <w:proofErr w:type="spellEnd"/>
      <w:r w:rsidRPr="00675AD5">
        <w:rPr>
          <w:color w:val="C00000"/>
          <w:lang w:eastAsia="en-CA"/>
        </w:rPr>
        <w:t xml:space="preserve">' | </w:t>
      </w:r>
      <w:r w:rsidR="005E32A9" w:rsidRPr="00675AD5">
        <w:rPr>
          <w:color w:val="C00000"/>
          <w:lang w:eastAsia="en-CA"/>
        </w:rPr>
        <w:t>count | gt:1}</w:t>
      </w:r>
      <w:r w:rsidR="005E32A9" w:rsidRPr="00675AD5">
        <w:rPr>
          <w:lang w:eastAsia="en-CA"/>
        </w:rPr>
        <w:t xml:space="preserve">The officers of the </w:t>
      </w:r>
      <w:r w:rsidR="009258D9" w:rsidRPr="00675AD5">
        <w:rPr>
          <w:color w:val="0432FF"/>
          <w:lang w:eastAsia="en-CA"/>
        </w:rPr>
        <w:t>{#</w:t>
      </w:r>
      <w:r w:rsidR="009258D9" w:rsidRPr="00675AD5">
        <w:rPr>
          <w:color w:val="C00000"/>
          <w:lang w:eastAsia="en-CA"/>
        </w:rPr>
        <w:t>(entities | grab:1:’jurisdictionRegion’)==‘Nova Scotia’}</w:t>
      </w:r>
      <w:r w:rsidR="009258D9" w:rsidRPr="00675AD5">
        <w:rPr>
          <w:lang w:eastAsia="en-CA"/>
        </w:rPr>
        <w:t>Company</w:t>
      </w:r>
      <w:r w:rsidR="009258D9" w:rsidRPr="00675AD5">
        <w:rPr>
          <w:color w:val="FF40FF"/>
          <w:lang w:eastAsia="en-CA"/>
        </w:rPr>
        <w:t>{/}</w:t>
      </w:r>
      <w:r w:rsidR="009258D9" w:rsidRPr="00675AD5">
        <w:rPr>
          <w:color w:val="0432FF"/>
          <w:lang w:eastAsia="en-CA"/>
        </w:rPr>
        <w:t>{#</w:t>
      </w:r>
      <w:r w:rsidR="009258D9" w:rsidRPr="00675AD5">
        <w:rPr>
          <w:color w:val="C00000"/>
          <w:lang w:eastAsia="en-CA"/>
        </w:rPr>
        <w:t>(entities | grab:1:’jurisdictionRegion’)!=‘Nova Scotia’}</w:t>
      </w:r>
      <w:r w:rsidR="009258D9" w:rsidRPr="00675AD5">
        <w:rPr>
          <w:lang w:eastAsia="en-CA"/>
        </w:rPr>
        <w:t>Corporation</w:t>
      </w:r>
      <w:r w:rsidR="009258D9" w:rsidRPr="00675AD5">
        <w:rPr>
          <w:color w:val="FF40FF"/>
          <w:lang w:eastAsia="en-CA"/>
        </w:rPr>
        <w:t>{/}</w:t>
      </w:r>
      <w:r w:rsidR="005E32A9" w:rsidRPr="00675AD5">
        <w:rPr>
          <w:lang w:eastAsia="en-CA"/>
        </w:rPr>
        <w:t xml:space="preserve"> are appointed as follows: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5220"/>
      </w:tblGrid>
      <w:tr w:rsidR="00675AD5" w:rsidRPr="00675AD5" w14:paraId="5BA00D4C" w14:textId="77777777" w:rsidTr="003C65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240" w:type="dxa"/>
            <w:tcBorders>
              <w:bottom w:val="single" w:sz="4" w:space="0" w:color="auto"/>
            </w:tcBorders>
          </w:tcPr>
          <w:p w14:paraId="4226365D" w14:textId="77777777" w:rsidR="003C656B" w:rsidRPr="00675AD5" w:rsidRDefault="003C656B" w:rsidP="00057217">
            <w:pPr>
              <w:pStyle w:val="TableHeading"/>
              <w:keepNext/>
              <w:rPr>
                <w:b/>
                <w:bCs w:val="0"/>
              </w:rPr>
            </w:pPr>
            <w:r w:rsidRPr="00675AD5">
              <w:rPr>
                <w:b/>
              </w:rPr>
              <w:t>Name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14:paraId="4F005A96" w14:textId="77777777" w:rsidR="003C656B" w:rsidRPr="00675AD5" w:rsidRDefault="003C656B" w:rsidP="00057217">
            <w:pPr>
              <w:pStyle w:val="TableHeading"/>
              <w:rPr>
                <w:b/>
                <w:bCs w:val="0"/>
              </w:rPr>
            </w:pPr>
            <w:r w:rsidRPr="00675AD5">
              <w:rPr>
                <w:b/>
              </w:rPr>
              <w:t>Office</w:t>
            </w:r>
          </w:p>
        </w:tc>
      </w:tr>
      <w:tr w:rsidR="00675AD5" w:rsidRPr="00675AD5" w14:paraId="0C07E61F" w14:textId="77777777" w:rsidTr="003C65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</w:trPr>
        <w:tc>
          <w:tcPr>
            <w:tcW w:w="3240" w:type="dxa"/>
            <w:tcBorders>
              <w:top w:val="single" w:sz="4" w:space="0" w:color="auto"/>
            </w:tcBorders>
          </w:tcPr>
          <w:p w14:paraId="262B1086" w14:textId="77777777" w:rsidR="003C656B" w:rsidRPr="00675AD5" w:rsidRDefault="003C656B" w:rsidP="00057217">
            <w:pPr>
              <w:keepNext/>
              <w:rPr>
                <w:sz w:val="6"/>
                <w:szCs w:val="6"/>
              </w:rPr>
            </w:pPr>
          </w:p>
        </w:tc>
        <w:tc>
          <w:tcPr>
            <w:tcW w:w="5220" w:type="dxa"/>
            <w:tcBorders>
              <w:top w:val="single" w:sz="4" w:space="0" w:color="auto"/>
            </w:tcBorders>
          </w:tcPr>
          <w:p w14:paraId="5D25BE71" w14:textId="77777777" w:rsidR="003C656B" w:rsidRPr="00675AD5" w:rsidRDefault="003C656B" w:rsidP="00057217">
            <w:pPr>
              <w:keepNext/>
              <w:rPr>
                <w:sz w:val="6"/>
                <w:szCs w:val="6"/>
              </w:rPr>
            </w:pPr>
          </w:p>
        </w:tc>
      </w:tr>
      <w:tr w:rsidR="00675AD5" w:rsidRPr="00675AD5" w14:paraId="604B84E9" w14:textId="77777777" w:rsidTr="00057217">
        <w:tc>
          <w:tcPr>
            <w:tcW w:w="3240" w:type="dxa"/>
          </w:tcPr>
          <w:p w14:paraId="2613EA69" w14:textId="438A9E4E" w:rsidR="003C656B" w:rsidRPr="00675AD5" w:rsidRDefault="002D2FBF" w:rsidP="00057217">
            <w:pPr>
              <w:pStyle w:val="StyleTableCellNormalLatinArialBoldBoldLeftAfter0"/>
            </w:pPr>
            <w:r w:rsidRPr="00675AD5">
              <w:rPr>
                <w:color w:val="0432FF"/>
                <w:lang w:eastAsia="en-CA"/>
              </w:rPr>
              <w:t>{#</w:t>
            </w:r>
            <w:r w:rsidRPr="00675AD5">
              <w:rPr>
                <w:color w:val="C00000"/>
                <w:lang w:eastAsia="en-CA"/>
              </w:rPr>
              <w:t>(RES_affiliations) || (affiliations | status:</w:t>
            </w:r>
            <w:proofErr w:type="gramStart"/>
            <w:r w:rsidRPr="00675AD5">
              <w:rPr>
                <w:color w:val="C00000"/>
                <w:lang w:eastAsia="en-CA"/>
              </w:rPr>
              <w:t>'!inactive</w:t>
            </w:r>
            <w:proofErr w:type="gramEnd"/>
            <w:r w:rsidRPr="00675AD5">
              <w:rPr>
                <w:color w:val="C00000"/>
                <w:lang w:eastAsia="en-CA"/>
              </w:rPr>
              <w:t xml:space="preserve">') | </w:t>
            </w:r>
            <w:proofErr w:type="spellStart"/>
            <w:r w:rsidRPr="00675AD5">
              <w:rPr>
                <w:color w:val="C00000"/>
                <w:lang w:eastAsia="en-CA"/>
              </w:rPr>
              <w:t>filter:’role’:’Officer</w:t>
            </w:r>
            <w:proofErr w:type="spellEnd"/>
            <w:r w:rsidRPr="00675AD5">
              <w:rPr>
                <w:color w:val="C00000"/>
                <w:lang w:eastAsia="en-CA"/>
              </w:rPr>
              <w:t>’ | except:(tasks | grab:1:’outgoingAffiliations’):'</w:t>
            </w:r>
            <w:proofErr w:type="spellStart"/>
            <w:r w:rsidRPr="00675AD5">
              <w:rPr>
                <w:color w:val="C00000"/>
                <w:lang w:eastAsia="en-CA"/>
              </w:rPr>
              <w:t>affiliationID</w:t>
            </w:r>
            <w:proofErr w:type="spellEnd"/>
            <w:r w:rsidRPr="00675AD5">
              <w:rPr>
                <w:color w:val="C00000"/>
                <w:lang w:eastAsia="en-CA"/>
              </w:rPr>
              <w:t xml:space="preserve">' | </w:t>
            </w:r>
            <w:proofErr w:type="spellStart"/>
            <w:r w:rsidR="00F267FF" w:rsidRPr="00675AD5">
              <w:rPr>
                <w:color w:val="C00000"/>
                <w:lang w:eastAsia="en-CA"/>
              </w:rPr>
              <w:t>groupBy</w:t>
            </w:r>
            <w:proofErr w:type="spellEnd"/>
            <w:r w:rsidR="00F267FF" w:rsidRPr="00675AD5">
              <w:rPr>
                <w:color w:val="C00000"/>
                <w:lang w:eastAsia="en-CA"/>
              </w:rPr>
              <w:t>:’</w:t>
            </w:r>
            <w:proofErr w:type="spellStart"/>
            <w:r w:rsidR="00F267FF" w:rsidRPr="00675AD5">
              <w:rPr>
                <w:color w:val="C00000"/>
                <w:lang w:eastAsia="en-CA"/>
              </w:rPr>
              <w:t>participant_profileID</w:t>
            </w:r>
            <w:proofErr w:type="spellEnd"/>
            <w:r w:rsidR="00F267FF" w:rsidRPr="00675AD5">
              <w:rPr>
                <w:color w:val="C00000"/>
                <w:lang w:eastAsia="en-CA"/>
              </w:rPr>
              <w:t xml:space="preserve">’ | </w:t>
            </w:r>
            <w:proofErr w:type="spellStart"/>
            <w:r w:rsidRPr="00675AD5">
              <w:rPr>
                <w:color w:val="C00000"/>
                <w:lang w:eastAsia="en-CA"/>
              </w:rPr>
              <w:t>orderBy_B:’rank</w:t>
            </w:r>
            <w:proofErr w:type="spellEnd"/>
            <w:r w:rsidRPr="00675AD5">
              <w:rPr>
                <w:color w:val="C00000"/>
                <w:lang w:eastAsia="en-CA"/>
              </w:rPr>
              <w:t>’}{group | grab:1:’participant_fullName’}</w:t>
            </w:r>
          </w:p>
        </w:tc>
        <w:tc>
          <w:tcPr>
            <w:tcW w:w="5220" w:type="dxa"/>
          </w:tcPr>
          <w:p w14:paraId="65148BFE" w14:textId="656391AF" w:rsidR="005E32A9" w:rsidRPr="00675AD5" w:rsidRDefault="005E32A9" w:rsidP="00057217">
            <w:pPr>
              <w:pStyle w:val="StyleTableCellNormalLatinArialBoldBoldLeftAfter0"/>
            </w:pPr>
            <w:r w:rsidRPr="00675AD5">
              <w:rPr>
                <w:color w:val="C00000"/>
              </w:rPr>
              <w:t xml:space="preserve">{group | </w:t>
            </w:r>
            <w:proofErr w:type="spellStart"/>
            <w:r w:rsidRPr="00675AD5">
              <w:rPr>
                <w:color w:val="C00000"/>
              </w:rPr>
              <w:t>toSentence</w:t>
            </w:r>
            <w:proofErr w:type="spellEnd"/>
            <w:r w:rsidRPr="00675AD5">
              <w:rPr>
                <w:color w:val="C00000"/>
              </w:rPr>
              <w:t>:’title</w:t>
            </w:r>
            <w:proofErr w:type="gramStart"/>
            <w:r w:rsidRPr="00675AD5">
              <w:rPr>
                <w:color w:val="C00000"/>
              </w:rPr>
              <w:t>’}</w:t>
            </w:r>
            <w:r w:rsidR="009476F2" w:rsidRPr="00675AD5">
              <w:rPr>
                <w:bCs w:val="0"/>
                <w:color w:val="FF40FF"/>
              </w:rPr>
              <w:t>{</w:t>
            </w:r>
            <w:proofErr w:type="gramEnd"/>
            <w:r w:rsidR="009476F2" w:rsidRPr="00675AD5">
              <w:rPr>
                <w:bCs w:val="0"/>
                <w:color w:val="FF40FF"/>
              </w:rPr>
              <w:t>/}</w:t>
            </w:r>
          </w:p>
        </w:tc>
      </w:tr>
    </w:tbl>
    <w:p w14:paraId="74A17D0F" w14:textId="77777777" w:rsidR="008F1AF6" w:rsidRPr="00675AD5" w:rsidRDefault="003C656B" w:rsidP="008F1AF6">
      <w:pPr>
        <w:pStyle w:val="BodyText"/>
        <w:spacing w:before="0"/>
      </w:pPr>
      <w:r w:rsidRPr="00675AD5">
        <w:rPr>
          <w:color w:val="FF40FF"/>
        </w:rPr>
        <w:t>{</w:t>
      </w:r>
      <w:proofErr w:type="gramStart"/>
      <w:r w:rsidRPr="00675AD5">
        <w:rPr>
          <w:color w:val="FF40FF"/>
        </w:rPr>
        <w:t>/}</w:t>
      </w:r>
      <w:r w:rsidRPr="00675AD5">
        <w:rPr>
          <w:color w:val="0432FF"/>
        </w:rPr>
        <w:t>{</w:t>
      </w:r>
      <w:proofErr w:type="gramEnd"/>
      <w:r w:rsidRPr="00675AD5">
        <w:rPr>
          <w:color w:val="0432FF"/>
        </w:rPr>
        <w:t>#</w:t>
      </w:r>
      <w:r w:rsidRPr="00675AD5">
        <w:rPr>
          <w:color w:val="C00000"/>
        </w:rPr>
        <w:t>(entities | grab:1:’waivedAuditor’)==true}</w:t>
      </w:r>
    </w:p>
    <w:p w14:paraId="6B52F314" w14:textId="292E69E7" w:rsidR="003C656B" w:rsidRPr="00675AD5" w:rsidRDefault="003C656B" w:rsidP="008F1AF6">
      <w:pPr>
        <w:pStyle w:val="athTitleMarginBold"/>
      </w:pPr>
      <w:r w:rsidRPr="00675AD5">
        <w:rPr>
          <w:rStyle w:val="Heading1Char"/>
        </w:rPr>
        <w:t>AUDIT EXEMPTION</w:t>
      </w:r>
    </w:p>
    <w:p w14:paraId="68442C64" w14:textId="78C01C0F" w:rsidR="003C656B" w:rsidRPr="00675AD5" w:rsidRDefault="003C656B" w:rsidP="003C656B">
      <w:pPr>
        <w:pStyle w:val="Heading1"/>
        <w:rPr>
          <w:lang w:val="en-GB"/>
        </w:rPr>
      </w:pPr>
      <w:r w:rsidRPr="00675AD5">
        <w:t>Pursuant to the Act, the shareholder</w:t>
      </w:r>
      <w:r w:rsidRPr="00675AD5">
        <w:rPr>
          <w:color w:val="0432FF"/>
        </w:rPr>
        <w:t>{#</w:t>
      </w:r>
      <w:r w:rsidRPr="00675AD5">
        <w:rPr>
          <w:color w:val="C00000"/>
        </w:rPr>
        <w:t>(RES_shareholdings || shareholdings) | filter:'</w:t>
      </w:r>
      <w:proofErr w:type="spellStart"/>
      <w:r w:rsidRPr="00675AD5">
        <w:rPr>
          <w:color w:val="C00000"/>
        </w:rPr>
        <w:t>totalShares</w:t>
      </w:r>
      <w:proofErr w:type="spellEnd"/>
      <w:r w:rsidRPr="00675AD5">
        <w:rPr>
          <w:color w:val="C00000"/>
        </w:rPr>
        <w:t xml:space="preserve">':'!0' | </w:t>
      </w:r>
      <w:proofErr w:type="spellStart"/>
      <w:r w:rsidRPr="00675AD5">
        <w:rPr>
          <w:color w:val="C00000"/>
        </w:rPr>
        <w:t>uniqBy</w:t>
      </w:r>
      <w:proofErr w:type="spellEnd"/>
      <w:r w:rsidRPr="00675AD5">
        <w:rPr>
          <w:color w:val="C00000"/>
        </w:rPr>
        <w:t>:'name' | count | gt:1}</w:t>
      </w:r>
      <w:r w:rsidRPr="00675AD5">
        <w:t>s</w:t>
      </w:r>
      <w:r w:rsidRPr="00675AD5">
        <w:rPr>
          <w:color w:val="FF40FF"/>
        </w:rPr>
        <w:t>{/}</w:t>
      </w:r>
      <w:r w:rsidRPr="00675AD5">
        <w:t xml:space="preserve"> of the </w:t>
      </w:r>
      <w:r w:rsidR="009258D9" w:rsidRPr="00675AD5">
        <w:rPr>
          <w:color w:val="0432FF"/>
          <w:lang w:val="en-GB"/>
        </w:rPr>
        <w:t>{#</w:t>
      </w:r>
      <w:r w:rsidR="009258D9" w:rsidRPr="00675AD5">
        <w:rPr>
          <w:color w:val="C00000"/>
          <w:lang w:val="en-GB"/>
        </w:rPr>
        <w:t xml:space="preserve">(entities | </w:t>
      </w:r>
      <w:r w:rsidR="009258D9" w:rsidRPr="00675AD5">
        <w:rPr>
          <w:color w:val="C00000"/>
          <w:lang w:val="en-GB"/>
        </w:rPr>
        <w:lastRenderedPageBreak/>
        <w:t>grab:1:’jurisdictionRegion’)==‘Nova Scotia’}</w:t>
      </w:r>
      <w:r w:rsidR="009258D9" w:rsidRPr="00675AD5">
        <w:rPr>
          <w:lang w:val="en-GB"/>
        </w:rPr>
        <w:t>Company</w:t>
      </w:r>
      <w:r w:rsidR="009258D9" w:rsidRPr="00675AD5">
        <w:rPr>
          <w:color w:val="FF40FF"/>
          <w:lang w:val="en-GB"/>
        </w:rPr>
        <w:t>{/}</w:t>
      </w:r>
      <w:r w:rsidR="009258D9" w:rsidRPr="00675AD5">
        <w:rPr>
          <w:color w:val="0432FF"/>
          <w:lang w:val="en-GB"/>
        </w:rPr>
        <w:t>{#</w:t>
      </w:r>
      <w:r w:rsidR="009258D9" w:rsidRPr="00675AD5">
        <w:rPr>
          <w:color w:val="C00000"/>
          <w:lang w:val="en-GB"/>
        </w:rPr>
        <w:t>(entities | grab:1:’jurisdictionRegion’)!=‘Nova Scotia’}</w:t>
      </w:r>
      <w:r w:rsidR="009258D9" w:rsidRPr="00675AD5">
        <w:rPr>
          <w:lang w:val="en-GB"/>
        </w:rPr>
        <w:t>Corporation</w:t>
      </w:r>
      <w:r w:rsidR="009258D9" w:rsidRPr="00675AD5">
        <w:rPr>
          <w:color w:val="FF40FF"/>
          <w:lang w:val="en-GB"/>
        </w:rPr>
        <w:t>{/}</w:t>
      </w:r>
      <w:r w:rsidRPr="00675AD5">
        <w:t xml:space="preserve"> </w:t>
      </w:r>
      <w:r w:rsidRPr="00675AD5">
        <w:rPr>
          <w:color w:val="0432FF"/>
        </w:rPr>
        <w:t>{#</w:t>
      </w:r>
      <w:r w:rsidRPr="00675AD5">
        <w:rPr>
          <w:color w:val="C00000"/>
        </w:rPr>
        <w:t>(RES_shareholdings || shareholdings) | filter:'</w:t>
      </w:r>
      <w:proofErr w:type="spellStart"/>
      <w:r w:rsidRPr="00675AD5">
        <w:rPr>
          <w:color w:val="C00000"/>
        </w:rPr>
        <w:t>totalShares</w:t>
      </w:r>
      <w:proofErr w:type="spellEnd"/>
      <w:r w:rsidRPr="00675AD5">
        <w:rPr>
          <w:color w:val="C00000"/>
        </w:rPr>
        <w:t xml:space="preserve">':'!0' | </w:t>
      </w:r>
      <w:proofErr w:type="spellStart"/>
      <w:r w:rsidRPr="00675AD5">
        <w:rPr>
          <w:color w:val="C00000"/>
        </w:rPr>
        <w:t>uniqBy</w:t>
      </w:r>
      <w:proofErr w:type="spellEnd"/>
      <w:r w:rsidRPr="00675AD5">
        <w:rPr>
          <w:color w:val="C00000"/>
        </w:rPr>
        <w:t>:'name' | count | gt:1}</w:t>
      </w:r>
      <w:r w:rsidRPr="00675AD5">
        <w:t>have</w:t>
      </w:r>
      <w:r w:rsidRPr="00675AD5">
        <w:rPr>
          <w:color w:val="FF40FF"/>
        </w:rPr>
        <w:t>{/}</w:t>
      </w:r>
      <w:r w:rsidRPr="00675AD5">
        <w:rPr>
          <w:color w:val="0432FF"/>
        </w:rPr>
        <w:t>{#</w:t>
      </w:r>
      <w:r w:rsidRPr="00675AD5">
        <w:rPr>
          <w:color w:val="C00000"/>
        </w:rPr>
        <w:t>(RES_shareholdings || shareholdings) | filter:'</w:t>
      </w:r>
      <w:proofErr w:type="spellStart"/>
      <w:r w:rsidRPr="00675AD5">
        <w:rPr>
          <w:color w:val="C00000"/>
        </w:rPr>
        <w:t>totalShares</w:t>
      </w:r>
      <w:proofErr w:type="spellEnd"/>
      <w:r w:rsidRPr="00675AD5">
        <w:rPr>
          <w:color w:val="C00000"/>
        </w:rPr>
        <w:t xml:space="preserve">':'!0' | </w:t>
      </w:r>
      <w:proofErr w:type="spellStart"/>
      <w:r w:rsidRPr="00675AD5">
        <w:rPr>
          <w:color w:val="C00000"/>
        </w:rPr>
        <w:t>uniqBy</w:t>
      </w:r>
      <w:proofErr w:type="spellEnd"/>
      <w:r w:rsidRPr="00675AD5">
        <w:rPr>
          <w:color w:val="C00000"/>
        </w:rPr>
        <w:t>:'name' | count | lt:2}</w:t>
      </w:r>
      <w:r w:rsidRPr="00675AD5">
        <w:t>has</w:t>
      </w:r>
      <w:r w:rsidRPr="00675AD5">
        <w:rPr>
          <w:color w:val="FF40FF"/>
        </w:rPr>
        <w:t>{/}</w:t>
      </w:r>
      <w:r w:rsidRPr="00675AD5">
        <w:t xml:space="preserve"> waived the requirement to appoint an </w:t>
      </w:r>
      <w:r w:rsidRPr="00675AD5">
        <w:rPr>
          <w:lang w:val="en-GB"/>
        </w:rPr>
        <w:t>auditor for the ensuing year.</w:t>
      </w:r>
    </w:p>
    <w:p w14:paraId="1A67E859" w14:textId="21144349" w:rsidR="003C656B" w:rsidRPr="00675AD5" w:rsidRDefault="003C656B" w:rsidP="003C656B">
      <w:pPr>
        <w:pStyle w:val="athTitleMarginBold"/>
      </w:pPr>
      <w:r w:rsidRPr="00675AD5">
        <w:t>ACCOUNTANT</w:t>
      </w:r>
    </w:p>
    <w:p w14:paraId="1F496704" w14:textId="240D2208" w:rsidR="003C656B" w:rsidRPr="00675AD5" w:rsidRDefault="00AE077C" w:rsidP="00AE077C">
      <w:pPr>
        <w:pStyle w:val="Heading1"/>
      </w:pPr>
      <w:r w:rsidRPr="00675AD5">
        <w:rPr>
          <w:color w:val="0432FF"/>
        </w:rPr>
        <w:t>{#</w:t>
      </w:r>
      <w:r w:rsidRPr="00675AD5">
        <w:rPr>
          <w:color w:val="C00000"/>
        </w:rPr>
        <w:t xml:space="preserve">(RES_affiliations || affiliations | status:'!inactive') | </w:t>
      </w:r>
      <w:proofErr w:type="spellStart"/>
      <w:r w:rsidRPr="00675AD5">
        <w:rPr>
          <w:color w:val="C00000"/>
        </w:rPr>
        <w:t>filter:’role’:'Other</w:t>
      </w:r>
      <w:proofErr w:type="spellEnd"/>
      <w:r w:rsidRPr="00675AD5">
        <w:rPr>
          <w:color w:val="C00000"/>
        </w:rPr>
        <w:t xml:space="preserve"> Professional' | </w:t>
      </w:r>
      <w:proofErr w:type="spellStart"/>
      <w:r w:rsidRPr="00675AD5">
        <w:rPr>
          <w:color w:val="C00000"/>
        </w:rPr>
        <w:t>filter:</w:t>
      </w:r>
      <w:r w:rsidR="00E060E0" w:rsidRPr="00675AD5">
        <w:rPr>
          <w:color w:val="C00000"/>
        </w:rPr>
        <w:t>’type’:’Accountant</w:t>
      </w:r>
      <w:proofErr w:type="spellEnd"/>
      <w:r w:rsidR="00E060E0" w:rsidRPr="00675AD5">
        <w:rPr>
          <w:color w:val="C00000"/>
        </w:rPr>
        <w:t>’</w:t>
      </w:r>
      <w:r w:rsidRPr="00675AD5">
        <w:rPr>
          <w:color w:val="C00000"/>
        </w:rPr>
        <w:t xml:space="preserve"> | count | equal:1}</w:t>
      </w:r>
      <w:r w:rsidR="003C656B" w:rsidRPr="00675AD5">
        <w:t>The director</w:t>
      </w:r>
      <w:r w:rsidRPr="00675AD5">
        <w:rPr>
          <w:color w:val="0432FF"/>
        </w:rPr>
        <w:t>{#</w:t>
      </w:r>
      <w:r w:rsidRPr="00675AD5">
        <w:rPr>
          <w:color w:val="C00000"/>
        </w:rPr>
        <w:t xml:space="preserve">(affiliations | </w:t>
      </w:r>
      <w:proofErr w:type="spellStart"/>
      <w:r w:rsidRPr="00675AD5">
        <w:rPr>
          <w:color w:val="C00000"/>
        </w:rPr>
        <w:t>filter:'role':'Director</w:t>
      </w:r>
      <w:proofErr w:type="spellEnd"/>
      <w:r w:rsidRPr="00675AD5">
        <w:rPr>
          <w:color w:val="C00000"/>
        </w:rPr>
        <w:t>' | except:(tasks | grab:1:’outgoingAffiliations’):'</w:t>
      </w:r>
      <w:proofErr w:type="spellStart"/>
      <w:r w:rsidRPr="00675AD5">
        <w:rPr>
          <w:color w:val="C00000"/>
        </w:rPr>
        <w:t>affiliationID</w:t>
      </w:r>
      <w:proofErr w:type="spellEnd"/>
      <w:r w:rsidRPr="00675AD5">
        <w:rPr>
          <w:color w:val="C00000"/>
        </w:rPr>
        <w:t>' | status:'!inactive') | count | gt:1}</w:t>
      </w:r>
      <w:r w:rsidR="003C656B" w:rsidRPr="00675AD5">
        <w:t>s</w:t>
      </w:r>
      <w:r w:rsidRPr="00675AD5">
        <w:t xml:space="preserve"> appoint</w:t>
      </w:r>
      <w:r w:rsidR="003C656B" w:rsidRPr="00675AD5">
        <w:rPr>
          <w:color w:val="FF40FF"/>
        </w:rPr>
        <w:t>{/}</w:t>
      </w:r>
      <w:r w:rsidRPr="00675AD5">
        <w:rPr>
          <w:color w:val="0432FF"/>
        </w:rPr>
        <w:t>{#</w:t>
      </w:r>
      <w:r w:rsidRPr="00675AD5">
        <w:rPr>
          <w:color w:val="C00000"/>
        </w:rPr>
        <w:t xml:space="preserve">(affiliations | </w:t>
      </w:r>
      <w:proofErr w:type="spellStart"/>
      <w:r w:rsidRPr="00675AD5">
        <w:rPr>
          <w:color w:val="C00000"/>
        </w:rPr>
        <w:t>filter:'role':'Director</w:t>
      </w:r>
      <w:proofErr w:type="spellEnd"/>
      <w:r w:rsidRPr="00675AD5">
        <w:rPr>
          <w:color w:val="C00000"/>
        </w:rPr>
        <w:t>' | except:(tasks | grab:1:’outgoingAffiliations’):'</w:t>
      </w:r>
      <w:proofErr w:type="spellStart"/>
      <w:r w:rsidRPr="00675AD5">
        <w:rPr>
          <w:color w:val="C00000"/>
        </w:rPr>
        <w:t>affiliationID</w:t>
      </w:r>
      <w:proofErr w:type="spellEnd"/>
      <w:r w:rsidRPr="00675AD5">
        <w:rPr>
          <w:color w:val="C00000"/>
        </w:rPr>
        <w:t>' | status:'!inactive') | count | lt:2}</w:t>
      </w:r>
      <w:r w:rsidRPr="00675AD5">
        <w:t xml:space="preserve"> </w:t>
      </w:r>
      <w:r w:rsidR="003C656B" w:rsidRPr="00675AD5">
        <w:t>appoints</w:t>
      </w:r>
      <w:r w:rsidR="003C656B" w:rsidRPr="00675AD5">
        <w:rPr>
          <w:color w:val="FF40FF"/>
        </w:rPr>
        <w:t>{/}</w:t>
      </w:r>
      <w:r w:rsidR="00EB5161" w:rsidRPr="00675AD5">
        <w:t xml:space="preserve"> </w:t>
      </w:r>
      <w:r w:rsidR="003C656B" w:rsidRPr="00675AD5">
        <w:rPr>
          <w:color w:val="C00000"/>
        </w:rPr>
        <w:t>{</w:t>
      </w:r>
      <w:r w:rsidR="001915F2" w:rsidRPr="00675AD5">
        <w:rPr>
          <w:color w:val="C00000"/>
        </w:rPr>
        <w:t>(</w:t>
      </w:r>
      <w:proofErr w:type="spellStart"/>
      <w:r w:rsidR="003C656B" w:rsidRPr="00675AD5">
        <w:rPr>
          <w:color w:val="C00000"/>
        </w:rPr>
        <w:t>RES_affiliations</w:t>
      </w:r>
      <w:proofErr w:type="spellEnd"/>
      <w:r w:rsidR="003C656B" w:rsidRPr="00675AD5">
        <w:rPr>
          <w:color w:val="C00000"/>
        </w:rPr>
        <w:t xml:space="preserve"> || affiliations | status:'!inactive') | </w:t>
      </w:r>
      <w:proofErr w:type="spellStart"/>
      <w:r w:rsidR="003C656B" w:rsidRPr="00675AD5">
        <w:rPr>
          <w:color w:val="C00000"/>
        </w:rPr>
        <w:t>filter:’role’:'Other</w:t>
      </w:r>
      <w:proofErr w:type="spellEnd"/>
      <w:r w:rsidR="003C656B" w:rsidRPr="00675AD5">
        <w:rPr>
          <w:color w:val="C00000"/>
        </w:rPr>
        <w:t xml:space="preserve"> Professional' | </w:t>
      </w:r>
      <w:proofErr w:type="spellStart"/>
      <w:r w:rsidR="003C656B" w:rsidRPr="00675AD5">
        <w:rPr>
          <w:color w:val="C00000"/>
        </w:rPr>
        <w:t>filter:</w:t>
      </w:r>
      <w:r w:rsidR="00E060E0" w:rsidRPr="00675AD5">
        <w:rPr>
          <w:color w:val="C00000"/>
        </w:rPr>
        <w:t>’type’:’Accountant</w:t>
      </w:r>
      <w:proofErr w:type="spellEnd"/>
      <w:r w:rsidR="00E060E0" w:rsidRPr="00675AD5">
        <w:rPr>
          <w:color w:val="C00000"/>
        </w:rPr>
        <w:t>’</w:t>
      </w:r>
      <w:r w:rsidR="003C656B" w:rsidRPr="00675AD5">
        <w:rPr>
          <w:color w:val="C00000"/>
        </w:rPr>
        <w:t xml:space="preserve"> | grab:1:’participant_fullName’}</w:t>
      </w:r>
      <w:r w:rsidR="003C656B" w:rsidRPr="00675AD5">
        <w:t xml:space="preserve"> as the accountants of the </w:t>
      </w:r>
      <w:r w:rsidR="009258D9" w:rsidRPr="00675AD5">
        <w:rPr>
          <w:rFonts w:eastAsia="Arial"/>
          <w:color w:val="0432FF"/>
          <w:lang w:val="en-GB"/>
        </w:rPr>
        <w:t>{#</w:t>
      </w:r>
      <w:r w:rsidR="009258D9" w:rsidRPr="00675AD5">
        <w:rPr>
          <w:rFonts w:eastAsia="Arial"/>
          <w:color w:val="C00000"/>
          <w:lang w:val="en-GB"/>
        </w:rPr>
        <w:t>(entities | grab:1:’jurisdictionRegion’)==‘Nova Scotia’}</w:t>
      </w:r>
      <w:r w:rsidR="009258D9" w:rsidRPr="00675AD5">
        <w:rPr>
          <w:rFonts w:eastAsia="Arial"/>
          <w:lang w:val="en-GB"/>
        </w:rPr>
        <w:t>Company</w:t>
      </w:r>
      <w:r w:rsidR="009258D9" w:rsidRPr="00675AD5">
        <w:rPr>
          <w:rFonts w:eastAsia="Arial"/>
          <w:color w:val="FF40FF"/>
          <w:lang w:val="en-GB"/>
        </w:rPr>
        <w:t>{/}</w:t>
      </w:r>
      <w:r w:rsidR="009258D9" w:rsidRPr="00675AD5">
        <w:rPr>
          <w:rFonts w:eastAsia="Arial"/>
          <w:color w:val="0432FF"/>
          <w:lang w:val="en-GB"/>
        </w:rPr>
        <w:t>{#</w:t>
      </w:r>
      <w:r w:rsidR="009258D9" w:rsidRPr="00675AD5">
        <w:rPr>
          <w:rFonts w:eastAsia="Arial"/>
          <w:color w:val="C00000"/>
          <w:lang w:val="en-GB"/>
        </w:rPr>
        <w:t>(entities | grab:1:’jurisdictionRegion’)!=‘Nova Scotia’}</w:t>
      </w:r>
      <w:r w:rsidR="009258D9" w:rsidRPr="00675AD5">
        <w:rPr>
          <w:rFonts w:eastAsia="Arial"/>
          <w:lang w:val="en-GB"/>
        </w:rPr>
        <w:t>Corporation</w:t>
      </w:r>
      <w:r w:rsidR="009258D9" w:rsidRPr="00675AD5">
        <w:rPr>
          <w:rFonts w:eastAsia="Arial"/>
          <w:color w:val="FF40FF"/>
          <w:lang w:val="en-GB"/>
        </w:rPr>
        <w:t>{/}</w:t>
      </w:r>
      <w:r w:rsidR="003C656B" w:rsidRPr="00675AD5">
        <w:t>.</w:t>
      </w:r>
      <w:r w:rsidR="003C656B" w:rsidRPr="00675AD5">
        <w:rPr>
          <w:color w:val="FF40FF"/>
        </w:rPr>
        <w:t>{/}</w:t>
      </w:r>
      <w:r w:rsidR="003C656B" w:rsidRPr="00675AD5">
        <w:rPr>
          <w:color w:val="0432FF"/>
        </w:rPr>
        <w:t>{#</w:t>
      </w:r>
      <w:r w:rsidR="001915F2" w:rsidRPr="00675AD5">
        <w:rPr>
          <w:color w:val="C00000"/>
        </w:rPr>
        <w:t>(</w:t>
      </w:r>
      <w:r w:rsidR="003C656B" w:rsidRPr="00675AD5">
        <w:rPr>
          <w:color w:val="C00000"/>
        </w:rPr>
        <w:t xml:space="preserve">RES_affiliations || affiliations | status:'!inactive') | </w:t>
      </w:r>
      <w:proofErr w:type="spellStart"/>
      <w:r w:rsidR="003C656B" w:rsidRPr="00675AD5">
        <w:rPr>
          <w:color w:val="C00000"/>
        </w:rPr>
        <w:t>filter:’role’:'Other</w:t>
      </w:r>
      <w:proofErr w:type="spellEnd"/>
      <w:r w:rsidR="003C656B" w:rsidRPr="00675AD5">
        <w:rPr>
          <w:color w:val="C00000"/>
        </w:rPr>
        <w:t xml:space="preserve"> Professional' | </w:t>
      </w:r>
      <w:proofErr w:type="spellStart"/>
      <w:r w:rsidR="003C656B" w:rsidRPr="00675AD5">
        <w:rPr>
          <w:color w:val="C00000"/>
        </w:rPr>
        <w:t>filter:</w:t>
      </w:r>
      <w:r w:rsidR="00E060E0" w:rsidRPr="00675AD5">
        <w:rPr>
          <w:color w:val="C00000"/>
        </w:rPr>
        <w:t>’type’:’Accountant</w:t>
      </w:r>
      <w:proofErr w:type="spellEnd"/>
      <w:r w:rsidR="00E060E0" w:rsidRPr="00675AD5">
        <w:rPr>
          <w:color w:val="C00000"/>
        </w:rPr>
        <w:t>’</w:t>
      </w:r>
      <w:r w:rsidR="003C656B" w:rsidRPr="00675AD5">
        <w:rPr>
          <w:color w:val="C00000"/>
        </w:rPr>
        <w:t xml:space="preserve"> | count | lt:1}</w:t>
      </w:r>
      <w:r w:rsidR="00F82364" w:rsidRPr="00675AD5">
        <w:t>The director</w:t>
      </w:r>
      <w:r w:rsidR="00F82364" w:rsidRPr="00675AD5">
        <w:rPr>
          <w:color w:val="0432FF"/>
        </w:rPr>
        <w:t>{#</w:t>
      </w:r>
      <w:r w:rsidR="00F82364" w:rsidRPr="00675AD5">
        <w:rPr>
          <w:color w:val="C00000"/>
        </w:rPr>
        <w:t xml:space="preserve">(affiliations | </w:t>
      </w:r>
      <w:proofErr w:type="spellStart"/>
      <w:r w:rsidR="00F82364" w:rsidRPr="00675AD5">
        <w:rPr>
          <w:color w:val="C00000"/>
        </w:rPr>
        <w:t>filter:'role':'Director</w:t>
      </w:r>
      <w:proofErr w:type="spellEnd"/>
      <w:r w:rsidR="00F82364" w:rsidRPr="00675AD5">
        <w:rPr>
          <w:color w:val="C00000"/>
        </w:rPr>
        <w:t>' | except:(tasks | grab:1:’outgoingAffiliations’):'</w:t>
      </w:r>
      <w:proofErr w:type="spellStart"/>
      <w:r w:rsidR="00F82364" w:rsidRPr="00675AD5">
        <w:rPr>
          <w:color w:val="C00000"/>
        </w:rPr>
        <w:t>affiliationID</w:t>
      </w:r>
      <w:proofErr w:type="spellEnd"/>
      <w:r w:rsidR="00F82364" w:rsidRPr="00675AD5">
        <w:rPr>
          <w:color w:val="C00000"/>
        </w:rPr>
        <w:t>' | status:'!inactive') | count | gt:1}</w:t>
      </w:r>
      <w:r w:rsidR="00F82364" w:rsidRPr="00675AD5">
        <w:t>s</w:t>
      </w:r>
      <w:r w:rsidR="00F82364" w:rsidRPr="00675AD5">
        <w:rPr>
          <w:color w:val="FF40FF"/>
        </w:rPr>
        <w:t>{/}</w:t>
      </w:r>
      <w:r w:rsidR="00F82364" w:rsidRPr="00675AD5">
        <w:t xml:space="preserve"> will appoint </w:t>
      </w:r>
      <w:r w:rsidR="003C656B" w:rsidRPr="00675AD5">
        <w:t xml:space="preserve">the accountants of the </w:t>
      </w:r>
      <w:r w:rsidR="009258D9" w:rsidRPr="00675AD5">
        <w:rPr>
          <w:color w:val="0432FF"/>
        </w:rPr>
        <w:t>{#</w:t>
      </w:r>
      <w:r w:rsidR="009258D9" w:rsidRPr="00675AD5">
        <w:rPr>
          <w:color w:val="C00000"/>
        </w:rPr>
        <w:t>(entities | grab:1:’jurisdictionRegion’)==‘Nova Scotia’}</w:t>
      </w:r>
      <w:r w:rsidR="009258D9" w:rsidRPr="00675AD5">
        <w:t>Company</w:t>
      </w:r>
      <w:r w:rsidR="009258D9" w:rsidRPr="00675AD5">
        <w:rPr>
          <w:color w:val="FF40FF"/>
        </w:rPr>
        <w:t>{/}</w:t>
      </w:r>
      <w:r w:rsidR="009258D9" w:rsidRPr="00675AD5">
        <w:rPr>
          <w:color w:val="0432FF"/>
        </w:rPr>
        <w:t>{#</w:t>
      </w:r>
      <w:r w:rsidR="009258D9" w:rsidRPr="00675AD5">
        <w:rPr>
          <w:color w:val="C00000"/>
        </w:rPr>
        <w:t>(entities | grab:1:’jurisdictionRegion’)!=‘Nova Scotia’}</w:t>
      </w:r>
      <w:r w:rsidR="009258D9" w:rsidRPr="00675AD5">
        <w:t>Corporation</w:t>
      </w:r>
      <w:r w:rsidR="009258D9" w:rsidRPr="00675AD5">
        <w:rPr>
          <w:color w:val="FF40FF"/>
        </w:rPr>
        <w:t>{/}</w:t>
      </w:r>
      <w:r w:rsidR="003C656B" w:rsidRPr="00675AD5">
        <w:t xml:space="preserve"> at a subsequent time.</w:t>
      </w:r>
      <w:r w:rsidR="003C656B" w:rsidRPr="00675AD5">
        <w:rPr>
          <w:color w:val="FF40FF"/>
        </w:rPr>
        <w:t>{/}</w:t>
      </w:r>
      <w:r w:rsidR="003C656B" w:rsidRPr="00675AD5">
        <w:rPr>
          <w:color w:val="0432FF"/>
        </w:rPr>
        <w:t>{#</w:t>
      </w:r>
      <w:r w:rsidR="001915F2" w:rsidRPr="00675AD5">
        <w:rPr>
          <w:color w:val="C00000"/>
        </w:rPr>
        <w:t>(</w:t>
      </w:r>
      <w:r w:rsidR="003C656B" w:rsidRPr="00675AD5">
        <w:rPr>
          <w:color w:val="C00000"/>
        </w:rPr>
        <w:t xml:space="preserve">RES_affiliations || affiliations | status:'!inactive') | </w:t>
      </w:r>
      <w:proofErr w:type="spellStart"/>
      <w:r w:rsidR="003C656B" w:rsidRPr="00675AD5">
        <w:rPr>
          <w:color w:val="C00000"/>
        </w:rPr>
        <w:t>filter:’role’:'Other</w:t>
      </w:r>
      <w:proofErr w:type="spellEnd"/>
      <w:r w:rsidR="003C656B" w:rsidRPr="00675AD5">
        <w:rPr>
          <w:color w:val="C00000"/>
        </w:rPr>
        <w:t xml:space="preserve"> Professional' | </w:t>
      </w:r>
      <w:proofErr w:type="spellStart"/>
      <w:r w:rsidR="003C656B" w:rsidRPr="00675AD5">
        <w:rPr>
          <w:color w:val="C00000"/>
        </w:rPr>
        <w:t>filter:</w:t>
      </w:r>
      <w:r w:rsidR="00E060E0" w:rsidRPr="00675AD5">
        <w:rPr>
          <w:color w:val="C00000"/>
        </w:rPr>
        <w:t>’type’:’Accountant</w:t>
      </w:r>
      <w:proofErr w:type="spellEnd"/>
      <w:r w:rsidR="00E060E0" w:rsidRPr="00675AD5">
        <w:rPr>
          <w:color w:val="C00000"/>
        </w:rPr>
        <w:t>’</w:t>
      </w:r>
      <w:r w:rsidR="003C656B" w:rsidRPr="00675AD5">
        <w:rPr>
          <w:color w:val="C00000"/>
        </w:rPr>
        <w:t xml:space="preserve"> | count | gt:1}</w:t>
      </w:r>
      <w:r w:rsidR="00F82364" w:rsidRPr="00675AD5">
        <w:t>The director</w:t>
      </w:r>
      <w:r w:rsidR="00F82364" w:rsidRPr="00675AD5">
        <w:rPr>
          <w:color w:val="0432FF"/>
        </w:rPr>
        <w:t>{#</w:t>
      </w:r>
      <w:r w:rsidR="00F82364" w:rsidRPr="00675AD5">
        <w:rPr>
          <w:color w:val="C00000"/>
        </w:rPr>
        <w:t xml:space="preserve">(affiliations | </w:t>
      </w:r>
      <w:proofErr w:type="spellStart"/>
      <w:r w:rsidR="00F82364" w:rsidRPr="00675AD5">
        <w:rPr>
          <w:color w:val="C00000"/>
        </w:rPr>
        <w:t>filter:'role':'Director</w:t>
      </w:r>
      <w:proofErr w:type="spellEnd"/>
      <w:r w:rsidR="00F82364" w:rsidRPr="00675AD5">
        <w:rPr>
          <w:color w:val="C00000"/>
        </w:rPr>
        <w:t>' | except:(tasks | grab:1:’outgoingAffiliations’):'</w:t>
      </w:r>
      <w:proofErr w:type="spellStart"/>
      <w:r w:rsidR="00F82364" w:rsidRPr="00675AD5">
        <w:rPr>
          <w:color w:val="C00000"/>
        </w:rPr>
        <w:t>affiliationID</w:t>
      </w:r>
      <w:proofErr w:type="spellEnd"/>
      <w:r w:rsidR="00F82364" w:rsidRPr="00675AD5">
        <w:rPr>
          <w:color w:val="C00000"/>
        </w:rPr>
        <w:t>' | status:'!inactive') | count | gt:1}</w:t>
      </w:r>
      <w:r w:rsidR="00F82364" w:rsidRPr="00675AD5">
        <w:t>s appoint</w:t>
      </w:r>
      <w:r w:rsidR="00F82364" w:rsidRPr="00675AD5">
        <w:rPr>
          <w:color w:val="FF40FF"/>
        </w:rPr>
        <w:t>{/}</w:t>
      </w:r>
      <w:r w:rsidR="00F82364" w:rsidRPr="00675AD5">
        <w:rPr>
          <w:color w:val="0432FF"/>
        </w:rPr>
        <w:t>{#</w:t>
      </w:r>
      <w:r w:rsidR="00F82364" w:rsidRPr="00675AD5">
        <w:rPr>
          <w:color w:val="C00000"/>
        </w:rPr>
        <w:t xml:space="preserve">(affiliations | </w:t>
      </w:r>
      <w:proofErr w:type="spellStart"/>
      <w:r w:rsidR="00F82364" w:rsidRPr="00675AD5">
        <w:rPr>
          <w:color w:val="C00000"/>
        </w:rPr>
        <w:t>filter:'role':'Director</w:t>
      </w:r>
      <w:proofErr w:type="spellEnd"/>
      <w:r w:rsidR="00F82364" w:rsidRPr="00675AD5">
        <w:rPr>
          <w:color w:val="C00000"/>
        </w:rPr>
        <w:t>' | except:(tasks | grab:1:’outgoingAffiliations’):'</w:t>
      </w:r>
      <w:proofErr w:type="spellStart"/>
      <w:r w:rsidR="00F82364" w:rsidRPr="00675AD5">
        <w:rPr>
          <w:color w:val="C00000"/>
        </w:rPr>
        <w:t>affiliationID</w:t>
      </w:r>
      <w:proofErr w:type="spellEnd"/>
      <w:r w:rsidR="00F82364" w:rsidRPr="00675AD5">
        <w:rPr>
          <w:color w:val="C00000"/>
        </w:rPr>
        <w:t>' | status:'!inactive') | count | lt:2}</w:t>
      </w:r>
      <w:r w:rsidR="00F82364" w:rsidRPr="00675AD5">
        <w:t xml:space="preserve"> appoints</w:t>
      </w:r>
      <w:r w:rsidR="00F82364" w:rsidRPr="00675AD5">
        <w:rPr>
          <w:color w:val="FF40FF"/>
        </w:rPr>
        <w:t>{/}</w:t>
      </w:r>
      <w:r w:rsidR="00F82364" w:rsidRPr="00675AD5">
        <w:t xml:space="preserve"> </w:t>
      </w:r>
      <w:r w:rsidR="003C656B" w:rsidRPr="00675AD5">
        <w:t>the following accountants for the ensuing year:</w:t>
      </w:r>
    </w:p>
    <w:p w14:paraId="5E01BF45" w14:textId="182457B8" w:rsidR="003C656B" w:rsidRPr="00675AD5" w:rsidRDefault="003C656B" w:rsidP="003C656B">
      <w:pPr>
        <w:pStyle w:val="athIndent1"/>
      </w:pPr>
      <w:r w:rsidRPr="00675AD5">
        <w:rPr>
          <w:color w:val="C00000"/>
        </w:rPr>
        <w:t>{</w:t>
      </w:r>
      <w:r w:rsidR="001915F2" w:rsidRPr="00675AD5">
        <w:rPr>
          <w:color w:val="C00000"/>
        </w:rPr>
        <w:t>(</w:t>
      </w:r>
      <w:proofErr w:type="spellStart"/>
      <w:r w:rsidRPr="00675AD5">
        <w:rPr>
          <w:color w:val="C00000"/>
        </w:rPr>
        <w:t>RES_affiliations</w:t>
      </w:r>
      <w:proofErr w:type="spellEnd"/>
      <w:r w:rsidRPr="00675AD5">
        <w:rPr>
          <w:color w:val="C00000"/>
        </w:rPr>
        <w:t xml:space="preserve"> || affiliations | status:</w:t>
      </w:r>
      <w:proofErr w:type="gramStart"/>
      <w:r w:rsidRPr="00675AD5">
        <w:rPr>
          <w:color w:val="C00000"/>
        </w:rPr>
        <w:t>'!inactive</w:t>
      </w:r>
      <w:proofErr w:type="gramEnd"/>
      <w:r w:rsidRPr="00675AD5">
        <w:rPr>
          <w:color w:val="C00000"/>
        </w:rPr>
        <w:t xml:space="preserve">') | </w:t>
      </w:r>
      <w:proofErr w:type="spellStart"/>
      <w:r w:rsidRPr="00675AD5">
        <w:rPr>
          <w:color w:val="C00000"/>
        </w:rPr>
        <w:t>filter:’role’:'Other</w:t>
      </w:r>
      <w:proofErr w:type="spellEnd"/>
      <w:r w:rsidRPr="00675AD5">
        <w:rPr>
          <w:color w:val="C00000"/>
        </w:rPr>
        <w:t xml:space="preserve"> Professional' | </w:t>
      </w:r>
      <w:proofErr w:type="spellStart"/>
      <w:r w:rsidRPr="00675AD5">
        <w:rPr>
          <w:color w:val="C00000"/>
        </w:rPr>
        <w:t>filter:</w:t>
      </w:r>
      <w:r w:rsidR="00E060E0" w:rsidRPr="00675AD5">
        <w:rPr>
          <w:color w:val="C00000"/>
        </w:rPr>
        <w:t>’type’:’Accountant</w:t>
      </w:r>
      <w:proofErr w:type="spellEnd"/>
      <w:r w:rsidR="00E060E0" w:rsidRPr="00675AD5">
        <w:rPr>
          <w:color w:val="C00000"/>
        </w:rPr>
        <w:t>’</w:t>
      </w:r>
      <w:r w:rsidRPr="00675AD5">
        <w:rPr>
          <w:color w:val="C00000"/>
        </w:rPr>
        <w:t xml:space="preserve"> | </w:t>
      </w:r>
      <w:proofErr w:type="spellStart"/>
      <w:r w:rsidRPr="00675AD5">
        <w:rPr>
          <w:color w:val="C00000"/>
        </w:rPr>
        <w:t>toSentence</w:t>
      </w:r>
      <w:proofErr w:type="spellEnd"/>
      <w:r w:rsidRPr="00675AD5">
        <w:rPr>
          <w:color w:val="C00000"/>
        </w:rPr>
        <w:t>:’</w:t>
      </w:r>
      <w:proofErr w:type="spellStart"/>
      <w:r w:rsidRPr="00675AD5">
        <w:rPr>
          <w:color w:val="C00000"/>
        </w:rPr>
        <w:t>participant_fullName</w:t>
      </w:r>
      <w:proofErr w:type="spellEnd"/>
      <w:r w:rsidRPr="00675AD5">
        <w:rPr>
          <w:color w:val="C00000"/>
        </w:rPr>
        <w:t>’}</w:t>
      </w:r>
      <w:r w:rsidRPr="00675AD5">
        <w:rPr>
          <w:color w:val="FF40FF"/>
        </w:rPr>
        <w:t>{/}</w:t>
      </w:r>
    </w:p>
    <w:p w14:paraId="0413AA76" w14:textId="2FED1D64" w:rsidR="003C656B" w:rsidRPr="00675AD5" w:rsidRDefault="00893E29" w:rsidP="003C656B">
      <w:pPr>
        <w:pStyle w:val="Non-numberedList"/>
        <w:numPr>
          <w:ilvl w:val="0"/>
          <w:numId w:val="0"/>
        </w:numPr>
        <w:ind w:left="720"/>
        <w:rPr>
          <w:color w:val="auto"/>
        </w:rPr>
      </w:pPr>
      <w:r w:rsidRPr="00675AD5">
        <w:rPr>
          <w:color w:val="FF40FF"/>
        </w:rPr>
        <w:t>{/}</w:t>
      </w:r>
    </w:p>
    <w:p w14:paraId="017F3608" w14:textId="77777777" w:rsidR="003C656B" w:rsidRPr="00675AD5" w:rsidRDefault="003C656B" w:rsidP="003C656B">
      <w:pPr>
        <w:pStyle w:val="signaturefollows"/>
        <w:rPr>
          <w:lang w:val="en-GB"/>
        </w:rPr>
      </w:pPr>
      <w:r w:rsidRPr="00675AD5">
        <w:rPr>
          <w:lang w:val="en-GB"/>
        </w:rPr>
        <w:t>Signature Page Follows</w:t>
      </w:r>
    </w:p>
    <w:p w14:paraId="08487720" w14:textId="77777777" w:rsidR="003C656B" w:rsidRPr="00675AD5" w:rsidRDefault="003C656B" w:rsidP="003C656B">
      <w:pPr>
        <w:rPr>
          <w:i/>
          <w:lang w:val="en-GB"/>
        </w:rPr>
      </w:pPr>
      <w:r w:rsidRPr="00675AD5">
        <w:rPr>
          <w:lang w:val="en-GB"/>
        </w:rPr>
        <w:br w:type="page"/>
      </w:r>
    </w:p>
    <w:p w14:paraId="5F0EAC2A" w14:textId="1487271D" w:rsidR="003C656B" w:rsidRPr="00675AD5" w:rsidRDefault="003C656B" w:rsidP="003C656B">
      <w:pPr>
        <w:pStyle w:val="BodyText"/>
      </w:pPr>
      <w:r w:rsidRPr="00675AD5">
        <w:rPr>
          <w:lang w:val="en-GB"/>
        </w:rPr>
        <w:lastRenderedPageBreak/>
        <w:t xml:space="preserve">The foregoing resolutions are signed by </w:t>
      </w:r>
      <w:r w:rsidRPr="00675AD5">
        <w:rPr>
          <w:color w:val="0432FF"/>
          <w:lang w:val="en-GB"/>
        </w:rPr>
        <w:t>{#</w:t>
      </w:r>
      <w:r w:rsidRPr="00675AD5">
        <w:rPr>
          <w:color w:val="C00000"/>
          <w:lang w:val="en-GB"/>
        </w:rPr>
        <w:t xml:space="preserve">(RES_affiliations || affiliations | status:’!inactive’) | </w:t>
      </w:r>
      <w:proofErr w:type="spellStart"/>
      <w:r w:rsidRPr="00675AD5">
        <w:rPr>
          <w:color w:val="C00000"/>
          <w:lang w:val="en-GB"/>
        </w:rPr>
        <w:t>filter:’role’:’Director</w:t>
      </w:r>
      <w:proofErr w:type="spellEnd"/>
      <w:r w:rsidRPr="00675AD5">
        <w:rPr>
          <w:color w:val="C00000"/>
          <w:lang w:val="en-GB"/>
        </w:rPr>
        <w:t xml:space="preserve">’ | </w:t>
      </w:r>
      <w:proofErr w:type="spellStart"/>
      <w:r w:rsidRPr="00675AD5">
        <w:rPr>
          <w:color w:val="C00000"/>
          <w:lang w:val="en-GB"/>
        </w:rPr>
        <w:t>uniqBy</w:t>
      </w:r>
      <w:proofErr w:type="spellEnd"/>
      <w:r w:rsidRPr="00675AD5">
        <w:rPr>
          <w:color w:val="C00000"/>
          <w:lang w:val="en-GB"/>
        </w:rPr>
        <w:t>:’</w:t>
      </w:r>
      <w:proofErr w:type="spellStart"/>
      <w:r w:rsidRPr="00675AD5">
        <w:rPr>
          <w:color w:val="C00000"/>
          <w:lang w:val="en-GB"/>
        </w:rPr>
        <w:t>participant_profileID</w:t>
      </w:r>
      <w:proofErr w:type="spellEnd"/>
      <w:r w:rsidRPr="00675AD5">
        <w:rPr>
          <w:color w:val="C00000"/>
          <w:lang w:val="en-GB"/>
        </w:rPr>
        <w:t>’ | except:(tasks | grab:1:‘outgoingAffiliations’):’</w:t>
      </w:r>
      <w:proofErr w:type="spellStart"/>
      <w:r w:rsidRPr="00675AD5">
        <w:rPr>
          <w:color w:val="C00000"/>
          <w:lang w:val="en-GB"/>
        </w:rPr>
        <w:t>affiliationID</w:t>
      </w:r>
      <w:proofErr w:type="spellEnd"/>
      <w:r w:rsidRPr="00675AD5">
        <w:rPr>
          <w:color w:val="C00000"/>
          <w:lang w:val="en-GB"/>
        </w:rPr>
        <w:t>’ | count | gt:1}</w:t>
      </w:r>
      <w:r w:rsidRPr="00675AD5">
        <w:rPr>
          <w:lang w:val="en-GB"/>
        </w:rPr>
        <w:t>all of the directors</w:t>
      </w:r>
      <w:r w:rsidRPr="00675AD5">
        <w:rPr>
          <w:color w:val="FF40FF"/>
          <w:lang w:val="en-GB"/>
        </w:rPr>
        <w:t>{/}</w:t>
      </w:r>
      <w:r w:rsidRPr="00675AD5">
        <w:rPr>
          <w:color w:val="0432FF"/>
        </w:rPr>
        <w:t>{#</w:t>
      </w:r>
      <w:r w:rsidRPr="00675AD5">
        <w:rPr>
          <w:color w:val="C00000"/>
        </w:rPr>
        <w:t xml:space="preserve">(RES_affiliations || affiliations | status:’!inactive’) | </w:t>
      </w:r>
      <w:proofErr w:type="spellStart"/>
      <w:r w:rsidRPr="00675AD5">
        <w:rPr>
          <w:color w:val="C00000"/>
        </w:rPr>
        <w:t>filter:’role’:’Director</w:t>
      </w:r>
      <w:proofErr w:type="spellEnd"/>
      <w:r w:rsidRPr="00675AD5">
        <w:rPr>
          <w:color w:val="C00000"/>
        </w:rPr>
        <w:t xml:space="preserve">’ | </w:t>
      </w:r>
      <w:proofErr w:type="spellStart"/>
      <w:r w:rsidRPr="00675AD5">
        <w:rPr>
          <w:color w:val="C00000"/>
        </w:rPr>
        <w:t>uniqBy</w:t>
      </w:r>
      <w:proofErr w:type="spellEnd"/>
      <w:r w:rsidRPr="00675AD5">
        <w:rPr>
          <w:color w:val="C00000"/>
        </w:rPr>
        <w:t>:’</w:t>
      </w:r>
      <w:proofErr w:type="spellStart"/>
      <w:r w:rsidRPr="00675AD5">
        <w:rPr>
          <w:color w:val="C00000"/>
        </w:rPr>
        <w:t>participant_profileID</w:t>
      </w:r>
      <w:proofErr w:type="spellEnd"/>
      <w:r w:rsidRPr="00675AD5">
        <w:rPr>
          <w:color w:val="C00000"/>
        </w:rPr>
        <w:t>’ | except:(tasks | grab:1:‘outgoingAffiliations’):’</w:t>
      </w:r>
      <w:proofErr w:type="spellStart"/>
      <w:r w:rsidRPr="00675AD5">
        <w:rPr>
          <w:color w:val="C00000"/>
        </w:rPr>
        <w:t>affiliationID</w:t>
      </w:r>
      <w:proofErr w:type="spellEnd"/>
      <w:r w:rsidRPr="00675AD5">
        <w:rPr>
          <w:color w:val="C00000"/>
        </w:rPr>
        <w:t>’ | count | lt:2}</w:t>
      </w:r>
      <w:r w:rsidRPr="00675AD5">
        <w:t>the sole director</w:t>
      </w:r>
      <w:r w:rsidRPr="00675AD5">
        <w:rPr>
          <w:color w:val="FF40FF"/>
        </w:rPr>
        <w:t>{/}</w:t>
      </w:r>
      <w:r w:rsidRPr="00675AD5">
        <w:t xml:space="preserve"> of the </w:t>
      </w:r>
      <w:r w:rsidR="009258D9" w:rsidRPr="00675AD5">
        <w:rPr>
          <w:color w:val="0432FF"/>
        </w:rPr>
        <w:t>{#</w:t>
      </w:r>
      <w:r w:rsidR="009258D9" w:rsidRPr="00675AD5">
        <w:rPr>
          <w:color w:val="C00000"/>
        </w:rPr>
        <w:t>(entities | grab:1:’jurisdictionRegion’)==‘Nova Scotia’}</w:t>
      </w:r>
      <w:r w:rsidR="009258D9" w:rsidRPr="00675AD5">
        <w:t>Company</w:t>
      </w:r>
      <w:r w:rsidR="009258D9" w:rsidRPr="00675AD5">
        <w:rPr>
          <w:color w:val="FF40FF"/>
        </w:rPr>
        <w:t>{/}</w:t>
      </w:r>
      <w:r w:rsidR="00396132" w:rsidRPr="00675AD5">
        <w:rPr>
          <w:color w:val="0432FF"/>
        </w:rPr>
        <w:t>{#</w:t>
      </w:r>
      <w:r w:rsidR="00396132" w:rsidRPr="00675AD5">
        <w:rPr>
          <w:color w:val="C00000"/>
        </w:rPr>
        <w:t>(entities | grab:1:’jurisdictionRegion’)=='Nova Scotia'}</w:t>
      </w:r>
      <w:r w:rsidR="00396132" w:rsidRPr="00675AD5">
        <w:rPr>
          <w:i/>
          <w:iCs/>
        </w:rPr>
        <w:t>Companies Act</w:t>
      </w:r>
      <w:r w:rsidR="00396132" w:rsidRPr="00675AD5">
        <w:rPr>
          <w:color w:val="FF40FF"/>
        </w:rPr>
        <w:t>{/}</w:t>
      </w:r>
      <w:r w:rsidR="00396132" w:rsidRPr="00675AD5">
        <w:rPr>
          <w:color w:val="0432FF"/>
        </w:rPr>
        <w:t>{#</w:t>
      </w:r>
      <w:r w:rsidR="00396132" w:rsidRPr="00675AD5">
        <w:rPr>
          <w:color w:val="C00000"/>
        </w:rPr>
        <w:t>(entities | grab:1:’jurisdictionRegion’)=='Canada (Federal)’}</w:t>
      </w:r>
      <w:r w:rsidR="00396132" w:rsidRPr="00675AD5">
        <w:t xml:space="preserve">Canada </w:t>
      </w:r>
      <w:r w:rsidR="00396132" w:rsidRPr="00675AD5">
        <w:rPr>
          <w:color w:val="FF40FF"/>
        </w:rPr>
        <w:t>{/}</w:t>
      </w:r>
      <w:r w:rsidR="00396132" w:rsidRPr="00675AD5">
        <w:rPr>
          <w:color w:val="0432FF"/>
        </w:rPr>
        <w:t>{#</w:t>
      </w:r>
      <w:r w:rsidR="00396132" w:rsidRPr="00675AD5">
        <w:rPr>
          <w:color w:val="C00000"/>
        </w:rPr>
        <w:t>((entities | grab:1:’jurisdictionRegion’)=='Manitoba') || ((entities | grab:1:’jurisdictionRegion’)==’Saskatchewan’)}</w:t>
      </w:r>
      <w:r w:rsidR="00396132" w:rsidRPr="00675AD5">
        <w:t xml:space="preserve">The </w:t>
      </w:r>
      <w:r w:rsidR="00396132" w:rsidRPr="00675AD5">
        <w:rPr>
          <w:color w:val="FF40FF"/>
        </w:rPr>
        <w:t>{/}</w:t>
      </w:r>
      <w:r w:rsidR="00396132" w:rsidRPr="00675AD5">
        <w:rPr>
          <w:color w:val="0432FF"/>
        </w:rPr>
        <w:t>{#</w:t>
      </w:r>
      <w:r w:rsidR="00396132" w:rsidRPr="00675AD5">
        <w:rPr>
          <w:color w:val="C00000"/>
        </w:rPr>
        <w:t>((entities | grab:1:’jurisdictionRegion’)!='Nova Scotia') &amp;&amp; ((entities | grab:1:’jurisdictionRegion’)!='Manitoba') &amp;&amp; ((entities | grab:1:’jurisdictionRegion’)!='Newfoundland and Labrador')}</w:t>
      </w:r>
      <w:r w:rsidR="00396132" w:rsidRPr="00675AD5">
        <w:rPr>
          <w:i/>
          <w:iCs/>
        </w:rPr>
        <w:t>Business Corporations Act</w:t>
      </w:r>
      <w:r w:rsidR="00396132" w:rsidRPr="00675AD5">
        <w:rPr>
          <w:color w:val="FF40FF"/>
        </w:rPr>
        <w:t>{/}</w:t>
      </w:r>
      <w:r w:rsidR="00396132" w:rsidRPr="00675AD5">
        <w:rPr>
          <w:color w:val="0432FF"/>
        </w:rPr>
        <w:t>{#</w:t>
      </w:r>
      <w:r w:rsidR="00396132" w:rsidRPr="00675AD5">
        <w:rPr>
          <w:color w:val="C00000"/>
        </w:rPr>
        <w:t>((entities | grab:1:’jurisdictionRegion’)=='Manitoba') || ((entities | grab:1:’jurisdictionRegion’)=='Newfoundland and Labrador')}</w:t>
      </w:r>
      <w:r w:rsidR="00396132" w:rsidRPr="00675AD5">
        <w:rPr>
          <w:i/>
          <w:iCs/>
        </w:rPr>
        <w:t>Corporations Act</w:t>
      </w:r>
      <w:r w:rsidR="00396132" w:rsidRPr="00675AD5">
        <w:rPr>
          <w:color w:val="FF40FF"/>
        </w:rPr>
        <w:t>{/}</w:t>
      </w:r>
      <w:r w:rsidR="00396132" w:rsidRPr="00675AD5">
        <w:rPr>
          <w:color w:val="0432FF"/>
        </w:rPr>
        <w:t>{#</w:t>
      </w:r>
      <w:r w:rsidR="00396132" w:rsidRPr="00675AD5">
        <w:rPr>
          <w:color w:val="C00000"/>
        </w:rPr>
        <w:t>(entities | grab:1:’jurisdictionRegion’)!=’Canada (Federal)’}</w:t>
      </w:r>
      <w:r w:rsidR="00396132" w:rsidRPr="00675AD5">
        <w:t xml:space="preserve"> (</w:t>
      </w:r>
      <w:r w:rsidR="00396132" w:rsidRPr="00675AD5">
        <w:rPr>
          <w:color w:val="C00000"/>
        </w:rPr>
        <w:t>{entities | grab:1:’jurisdictionRegion’}</w:t>
      </w:r>
      <w:r w:rsidR="00396132" w:rsidRPr="00675AD5">
        <w:t>)</w:t>
      </w:r>
      <w:r w:rsidR="00396132" w:rsidRPr="00675AD5">
        <w:rPr>
          <w:color w:val="FF40FF"/>
        </w:rPr>
        <w:t>{/}</w:t>
      </w:r>
      <w:r w:rsidRPr="00675AD5">
        <w:rPr>
          <w:lang w:val="en-GB"/>
        </w:rPr>
        <w:t>, as evidenced by their signature</w:t>
      </w:r>
      <w:r w:rsidRPr="00675AD5">
        <w:rPr>
          <w:color w:val="0432FF"/>
          <w:lang w:val="en-GB"/>
        </w:rPr>
        <w:t>{#</w:t>
      </w:r>
      <w:r w:rsidRPr="00675AD5">
        <w:rPr>
          <w:color w:val="C00000"/>
          <w:lang w:val="en-GB"/>
        </w:rPr>
        <w:t xml:space="preserve">(RES_affiliations || affiliations | status:’!inactive’) | </w:t>
      </w:r>
      <w:proofErr w:type="spellStart"/>
      <w:r w:rsidRPr="00675AD5">
        <w:rPr>
          <w:color w:val="C00000"/>
          <w:lang w:val="en-GB"/>
        </w:rPr>
        <w:t>filter:’role’:’Director</w:t>
      </w:r>
      <w:proofErr w:type="spellEnd"/>
      <w:r w:rsidRPr="00675AD5">
        <w:rPr>
          <w:color w:val="C00000"/>
          <w:lang w:val="en-GB"/>
        </w:rPr>
        <w:t xml:space="preserve">’ | </w:t>
      </w:r>
      <w:proofErr w:type="spellStart"/>
      <w:r w:rsidRPr="00675AD5">
        <w:rPr>
          <w:color w:val="C00000"/>
          <w:lang w:val="en-GB"/>
        </w:rPr>
        <w:t>uniqBy</w:t>
      </w:r>
      <w:proofErr w:type="spellEnd"/>
      <w:r w:rsidRPr="00675AD5">
        <w:rPr>
          <w:color w:val="C00000"/>
          <w:lang w:val="en-GB"/>
        </w:rPr>
        <w:t>:’</w:t>
      </w:r>
      <w:proofErr w:type="spellStart"/>
      <w:r w:rsidRPr="00675AD5">
        <w:rPr>
          <w:color w:val="C00000"/>
          <w:lang w:val="en-GB"/>
        </w:rPr>
        <w:t>participant_profileID</w:t>
      </w:r>
      <w:proofErr w:type="spellEnd"/>
      <w:r w:rsidRPr="00675AD5">
        <w:rPr>
          <w:color w:val="C00000"/>
          <w:lang w:val="en-GB"/>
        </w:rPr>
        <w:t>’ | except:(tasks | grab:1:‘outgoingAffiliations’):’</w:t>
      </w:r>
      <w:proofErr w:type="spellStart"/>
      <w:r w:rsidRPr="00675AD5">
        <w:rPr>
          <w:color w:val="C00000"/>
          <w:lang w:val="en-GB"/>
        </w:rPr>
        <w:t>affiliationID</w:t>
      </w:r>
      <w:proofErr w:type="spellEnd"/>
      <w:r w:rsidRPr="00675AD5">
        <w:rPr>
          <w:color w:val="C00000"/>
          <w:lang w:val="en-GB"/>
        </w:rPr>
        <w:t>’ | count | gt:1}</w:t>
      </w:r>
      <w:r w:rsidRPr="00675AD5">
        <w:rPr>
          <w:lang w:val="en-GB"/>
        </w:rPr>
        <w:t>s</w:t>
      </w:r>
      <w:r w:rsidRPr="00675AD5">
        <w:rPr>
          <w:color w:val="FF40FF"/>
          <w:lang w:val="en-GB"/>
        </w:rPr>
        <w:t>{/}</w:t>
      </w:r>
      <w:r w:rsidRPr="00675AD5">
        <w:rPr>
          <w:lang w:val="en-GB"/>
        </w:rPr>
        <w:t>, and may be signed and delivered</w:t>
      </w:r>
      <w:r w:rsidRPr="00675AD5">
        <w:rPr>
          <w:color w:val="0432FF"/>
          <w:lang w:val="en-GB"/>
        </w:rPr>
        <w:t>{#</w:t>
      </w:r>
      <w:r w:rsidRPr="00675AD5">
        <w:rPr>
          <w:color w:val="C00000"/>
          <w:lang w:val="en-GB"/>
        </w:rPr>
        <w:t xml:space="preserve">(RES_affiliations || affiliations | status:’!inactive’) | </w:t>
      </w:r>
      <w:proofErr w:type="spellStart"/>
      <w:r w:rsidRPr="00675AD5">
        <w:rPr>
          <w:color w:val="C00000"/>
          <w:lang w:val="en-GB"/>
        </w:rPr>
        <w:t>filter:’role’:’Director</w:t>
      </w:r>
      <w:proofErr w:type="spellEnd"/>
      <w:r w:rsidRPr="00675AD5">
        <w:rPr>
          <w:color w:val="C00000"/>
          <w:lang w:val="en-GB"/>
        </w:rPr>
        <w:t xml:space="preserve">’ | </w:t>
      </w:r>
      <w:proofErr w:type="spellStart"/>
      <w:r w:rsidRPr="00675AD5">
        <w:rPr>
          <w:color w:val="C00000"/>
          <w:lang w:val="en-GB"/>
        </w:rPr>
        <w:t>uniqBy</w:t>
      </w:r>
      <w:proofErr w:type="spellEnd"/>
      <w:r w:rsidRPr="00675AD5">
        <w:rPr>
          <w:color w:val="C00000"/>
          <w:lang w:val="en-GB"/>
        </w:rPr>
        <w:t>:’</w:t>
      </w:r>
      <w:proofErr w:type="spellStart"/>
      <w:r w:rsidRPr="00675AD5">
        <w:rPr>
          <w:color w:val="C00000"/>
          <w:lang w:val="en-GB"/>
        </w:rPr>
        <w:t>participant_profileID</w:t>
      </w:r>
      <w:proofErr w:type="spellEnd"/>
      <w:r w:rsidRPr="00675AD5">
        <w:rPr>
          <w:color w:val="C00000"/>
          <w:lang w:val="en-GB"/>
        </w:rPr>
        <w:t>’ | except:(tasks | grab:1:‘outgoingAffiliations’):’</w:t>
      </w:r>
      <w:proofErr w:type="spellStart"/>
      <w:r w:rsidRPr="00675AD5">
        <w:rPr>
          <w:color w:val="C00000"/>
          <w:lang w:val="en-GB"/>
        </w:rPr>
        <w:t>affiliationID</w:t>
      </w:r>
      <w:proofErr w:type="spellEnd"/>
      <w:r w:rsidRPr="00675AD5">
        <w:rPr>
          <w:color w:val="C00000"/>
          <w:lang w:val="en-GB"/>
        </w:rPr>
        <w:t>’ | count | gt:1}</w:t>
      </w:r>
      <w:r w:rsidRPr="00675AD5">
        <w:t xml:space="preserve"> </w:t>
      </w:r>
      <w:r w:rsidRPr="00675AD5">
        <w:rPr>
          <w:lang w:val="en-GB"/>
        </w:rPr>
        <w:t>in any number of counterparts and/or by electronic transmission, each of which so signed shall be deemed to be an original and shall together constitute one and the same instrument</w:t>
      </w:r>
      <w:r w:rsidRPr="00675AD5">
        <w:rPr>
          <w:color w:val="FF40FF"/>
          <w:lang w:val="en-GB"/>
        </w:rPr>
        <w:t>{/}</w:t>
      </w:r>
      <w:r w:rsidRPr="00675AD5">
        <w:rPr>
          <w:color w:val="0432FF"/>
          <w:lang w:val="en-GB"/>
        </w:rPr>
        <w:t>{#</w:t>
      </w:r>
      <w:r w:rsidRPr="00675AD5">
        <w:rPr>
          <w:color w:val="C00000"/>
          <w:lang w:val="en-GB"/>
        </w:rPr>
        <w:t xml:space="preserve">(RES_affiliations || affiliations | status:’!inactive’) | </w:t>
      </w:r>
      <w:proofErr w:type="spellStart"/>
      <w:r w:rsidRPr="00675AD5">
        <w:rPr>
          <w:color w:val="C00000"/>
          <w:lang w:val="en-GB"/>
        </w:rPr>
        <w:t>filter:’role’:’Director</w:t>
      </w:r>
      <w:proofErr w:type="spellEnd"/>
      <w:r w:rsidRPr="00675AD5">
        <w:rPr>
          <w:color w:val="C00000"/>
          <w:lang w:val="en-GB"/>
        </w:rPr>
        <w:t xml:space="preserve">’ | </w:t>
      </w:r>
      <w:proofErr w:type="spellStart"/>
      <w:r w:rsidRPr="00675AD5">
        <w:rPr>
          <w:color w:val="C00000"/>
          <w:lang w:val="en-GB"/>
        </w:rPr>
        <w:t>uniqBy</w:t>
      </w:r>
      <w:proofErr w:type="spellEnd"/>
      <w:r w:rsidRPr="00675AD5">
        <w:rPr>
          <w:color w:val="C00000"/>
          <w:lang w:val="en-GB"/>
        </w:rPr>
        <w:t>:’</w:t>
      </w:r>
      <w:proofErr w:type="spellStart"/>
      <w:r w:rsidRPr="00675AD5">
        <w:rPr>
          <w:color w:val="C00000"/>
          <w:lang w:val="en-GB"/>
        </w:rPr>
        <w:t>participant_profileID</w:t>
      </w:r>
      <w:proofErr w:type="spellEnd"/>
      <w:r w:rsidRPr="00675AD5">
        <w:rPr>
          <w:color w:val="C00000"/>
          <w:lang w:val="en-GB"/>
        </w:rPr>
        <w:t>’ | except:(tasks | grab:1:‘outgoingAffiliations’):’</w:t>
      </w:r>
      <w:proofErr w:type="spellStart"/>
      <w:r w:rsidRPr="00675AD5">
        <w:rPr>
          <w:color w:val="C00000"/>
          <w:lang w:val="en-GB"/>
        </w:rPr>
        <w:t>affiliationID</w:t>
      </w:r>
      <w:proofErr w:type="spellEnd"/>
      <w:r w:rsidRPr="00675AD5">
        <w:rPr>
          <w:color w:val="C00000"/>
          <w:lang w:val="en-GB"/>
        </w:rPr>
        <w:t>’ | count | lt:2}</w:t>
      </w:r>
      <w:r w:rsidRPr="00675AD5">
        <w:rPr>
          <w:lang w:val="en-GB"/>
        </w:rPr>
        <w:t xml:space="preserve"> </w:t>
      </w:r>
      <w:r w:rsidRPr="00675AD5">
        <w:t>by electronic transmission, which shall be deemed to be an original</w:t>
      </w:r>
      <w:r w:rsidRPr="00675AD5">
        <w:rPr>
          <w:color w:val="FF40FF"/>
        </w:rPr>
        <w:t>{/}</w:t>
      </w:r>
      <w:r w:rsidRPr="00675AD5">
        <w:t>.</w:t>
      </w:r>
    </w:p>
    <w:p w14:paraId="50EFACAC" w14:textId="2F22B8A1" w:rsidR="003C656B" w:rsidRPr="00675AD5" w:rsidRDefault="003C656B" w:rsidP="003C656B">
      <w:pPr>
        <w:pStyle w:val="BodyText"/>
      </w:pPr>
      <w:r w:rsidRPr="00675AD5">
        <w:rPr>
          <w:b/>
        </w:rPr>
        <w:t>DATED:</w:t>
      </w:r>
      <w:r w:rsidRPr="00675AD5">
        <w:t xml:space="preserve"> </w:t>
      </w:r>
      <w:r w:rsidRPr="00675AD5">
        <w:rPr>
          <w:color w:val="C00000"/>
        </w:rPr>
        <w:t>{</w:t>
      </w:r>
      <w:r w:rsidR="00155B0C" w:rsidRPr="00675AD5">
        <w:rPr>
          <w:color w:val="C00000"/>
        </w:rPr>
        <w:t xml:space="preserve">tasks </w:t>
      </w:r>
      <w:r w:rsidR="00E4146A" w:rsidRPr="00675AD5">
        <w:rPr>
          <w:color w:val="C00000"/>
        </w:rPr>
        <w:t>|</w:t>
      </w:r>
      <w:r w:rsidR="00155B0C" w:rsidRPr="00675AD5">
        <w:rPr>
          <w:color w:val="C00000"/>
        </w:rPr>
        <w:t xml:space="preserve"> </w:t>
      </w:r>
      <w:r w:rsidR="00E4146A" w:rsidRPr="00675AD5">
        <w:rPr>
          <w:color w:val="C00000"/>
        </w:rPr>
        <w:t>grab:1:’</w:t>
      </w:r>
      <w:r w:rsidRPr="00675AD5">
        <w:rPr>
          <w:color w:val="C00000"/>
        </w:rPr>
        <w:t>resolutionDate</w:t>
      </w:r>
      <w:r w:rsidR="00E4146A" w:rsidRPr="00675AD5">
        <w:rPr>
          <w:color w:val="C00000"/>
        </w:rPr>
        <w:t>’</w:t>
      </w:r>
      <w:r w:rsidRPr="00675AD5">
        <w:rPr>
          <w:color w:val="C00000"/>
        </w:rPr>
        <w:t xml:space="preserve"> |</w:t>
      </w:r>
      <w:r w:rsidR="00E4146A" w:rsidRPr="00675AD5">
        <w:rPr>
          <w:color w:val="C00000"/>
        </w:rPr>
        <w:t xml:space="preserve"> </w:t>
      </w:r>
      <w:r w:rsidRPr="00675AD5">
        <w:rPr>
          <w:color w:val="C00000"/>
        </w:rPr>
        <w:t>time:'</w:t>
      </w:r>
      <w:proofErr w:type="spellStart"/>
      <w:r w:rsidRPr="00675AD5">
        <w:rPr>
          <w:color w:val="C00000"/>
        </w:rPr>
        <w:t>MMMM</w:t>
      </w:r>
      <w:proofErr w:type="spellEnd"/>
      <w:r w:rsidRPr="00675AD5">
        <w:rPr>
          <w:color w:val="C00000"/>
        </w:rPr>
        <w:t> D, </w:t>
      </w:r>
      <w:proofErr w:type="spellStart"/>
      <w:r w:rsidRPr="00675AD5">
        <w:rPr>
          <w:color w:val="C00000"/>
        </w:rPr>
        <w:t>YYYY</w:t>
      </w:r>
      <w:proofErr w:type="spellEnd"/>
      <w:proofErr w:type="gramStart"/>
      <w:r w:rsidRPr="00675AD5">
        <w:rPr>
          <w:color w:val="C00000"/>
        </w:rPr>
        <w:t>'}</w:t>
      </w:r>
      <w:r w:rsidR="00E4146A" w:rsidRPr="00675AD5">
        <w:rPr>
          <w:color w:val="0432FF"/>
        </w:rPr>
        <w:t>{</w:t>
      </w:r>
      <w:proofErr w:type="gramEnd"/>
      <w:r w:rsidR="00E4146A" w:rsidRPr="00675AD5">
        <w:rPr>
          <w:color w:val="0432FF"/>
        </w:rPr>
        <w:t>#</w:t>
      </w:r>
      <w:r w:rsidR="00E4146A" w:rsidRPr="00675AD5">
        <w:rPr>
          <w:color w:val="C00000"/>
        </w:rPr>
        <w:t>(tasks | grab:1:’resolutionDate’)==’’}</w:t>
      </w:r>
      <w:r w:rsidR="00E4146A" w:rsidRPr="00675AD5">
        <w:t xml:space="preserve">______________________ </w:t>
      </w:r>
      <w:r w:rsidR="00E4146A" w:rsidRPr="00675AD5">
        <w:rPr>
          <w:color w:val="FF40FF"/>
        </w:rPr>
        <w:t>{/}</w:t>
      </w:r>
    </w:p>
    <w:p w14:paraId="15C029BD" w14:textId="77777777" w:rsidR="003C656B" w:rsidRPr="00675AD5" w:rsidRDefault="003C656B" w:rsidP="003C656B">
      <w:pPr>
        <w:pStyle w:val="BodyText"/>
      </w:pPr>
      <w:proofErr w:type="gramStart"/>
      <w:r w:rsidRPr="00675AD5">
        <w:rPr>
          <w:color w:val="C00000"/>
        </w:rPr>
        <w:t>{:include</w:t>
      </w:r>
      <w:proofErr w:type="gramEnd"/>
      <w:r w:rsidRPr="00675AD5">
        <w:rPr>
          <w:color w:val="C00000"/>
        </w:rPr>
        <w:t xml:space="preserve"> </w:t>
      </w:r>
      <w:proofErr w:type="spellStart"/>
      <w:r w:rsidRPr="00675AD5">
        <w:rPr>
          <w:color w:val="C00000"/>
        </w:rPr>
        <w:t>directorSignatures</w:t>
      </w:r>
      <w:proofErr w:type="spellEnd"/>
      <w:r w:rsidRPr="00675AD5">
        <w:rPr>
          <w:color w:val="C00000"/>
        </w:rPr>
        <w:t>}</w:t>
      </w:r>
    </w:p>
    <w:p w14:paraId="468FEC26" w14:textId="77777777" w:rsidR="00812365" w:rsidRPr="00675AD5" w:rsidRDefault="00812365" w:rsidP="003C656B">
      <w:pPr>
        <w:pStyle w:val="BodyText"/>
      </w:pPr>
    </w:p>
    <w:sectPr w:rsidR="00812365" w:rsidRPr="00675AD5" w:rsidSect="008664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8D1A7" w14:textId="77777777" w:rsidR="00920B6A" w:rsidRDefault="00920B6A">
      <w:r>
        <w:separator/>
      </w:r>
    </w:p>
  </w:endnote>
  <w:endnote w:type="continuationSeparator" w:id="0">
    <w:p w14:paraId="1D282D96" w14:textId="77777777" w:rsidR="00920B6A" w:rsidRDefault="00920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DEA1A" w14:textId="77777777" w:rsidR="007B2F9C" w:rsidRDefault="007B2F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60673" w14:textId="77777777" w:rsidR="007B2F9C" w:rsidRDefault="007B2F9C" w:rsidP="00AF74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68024" w14:textId="77777777" w:rsidR="007B2F9C" w:rsidRDefault="007B2F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52F5B" w14:textId="77777777" w:rsidR="00920B6A" w:rsidRDefault="00920B6A">
      <w:r>
        <w:separator/>
      </w:r>
    </w:p>
  </w:footnote>
  <w:footnote w:type="continuationSeparator" w:id="0">
    <w:p w14:paraId="69647F79" w14:textId="77777777" w:rsidR="00920B6A" w:rsidRDefault="00920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DF6AE" w14:textId="77777777" w:rsidR="007B2F9C" w:rsidRDefault="007B2F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3B584" w14:textId="77777777" w:rsidR="007B2F9C" w:rsidRPr="00F47510" w:rsidRDefault="00000000" w:rsidP="00F47510">
    <w:pPr>
      <w:pStyle w:val="Header"/>
      <w:jc w:val="center"/>
      <w:rPr>
        <w:szCs w:val="22"/>
      </w:rPr>
    </w:pPr>
    <w:r w:rsidRPr="00F47510">
      <w:rPr>
        <w:rFonts w:cs="Arial"/>
        <w:color w:val="000000"/>
        <w:lang w:val="en-CA"/>
      </w:rPr>
      <w:t>-</w:t>
    </w:r>
    <w:r w:rsidRPr="00F47510">
      <w:rPr>
        <w:rFonts w:cs="Arial"/>
        <w:color w:val="000000"/>
      </w:rPr>
      <w:t xml:space="preserve"> </w:t>
    </w:r>
    <w:r w:rsidRPr="00F47510">
      <w:rPr>
        <w:rFonts w:cs="Arial"/>
        <w:color w:val="000000"/>
      </w:rPr>
      <w:fldChar w:fldCharType="begin"/>
    </w:r>
    <w:r w:rsidRPr="00F47510">
      <w:rPr>
        <w:rFonts w:cs="Arial"/>
        <w:color w:val="000000"/>
      </w:rPr>
      <w:instrText xml:space="preserve"> PAGE  \* MERGEFORMAT </w:instrText>
    </w:r>
    <w:r w:rsidRPr="00F47510">
      <w:rPr>
        <w:rFonts w:cs="Arial"/>
        <w:color w:val="000000"/>
      </w:rPr>
      <w:fldChar w:fldCharType="separate"/>
    </w:r>
    <w:r w:rsidRPr="00F47510">
      <w:rPr>
        <w:rFonts w:cs="Arial"/>
        <w:noProof/>
        <w:color w:val="000000"/>
      </w:rPr>
      <w:t>1</w:t>
    </w:r>
    <w:r w:rsidRPr="00F47510">
      <w:rPr>
        <w:rFonts w:cs="Arial"/>
        <w:color w:val="000000"/>
      </w:rPr>
      <w:fldChar w:fldCharType="end"/>
    </w:r>
    <w:r w:rsidRPr="00F47510">
      <w:rPr>
        <w:rFonts w:cs="Arial"/>
        <w:color w:val="000000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E6A4D" w14:textId="77777777" w:rsidR="007B2F9C" w:rsidRDefault="007B2F9C" w:rsidP="00AF74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D"/>
    <w:multiLevelType w:val="singleLevel"/>
    <w:tmpl w:val="F39EB552"/>
    <w:lvl w:ilvl="0">
      <w:start w:val="1"/>
      <w:numFmt w:val="decimal"/>
      <w:pStyle w:val="listnumforsamelinenumber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5E43B64"/>
    <w:multiLevelType w:val="singleLevel"/>
    <w:tmpl w:val="4B60229C"/>
    <w:lvl w:ilvl="0">
      <w:start w:val="1"/>
      <w:numFmt w:val="bullet"/>
      <w:pStyle w:val="athBullet13"/>
      <w:lvlText w:val="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064406BF"/>
    <w:multiLevelType w:val="multilevel"/>
    <w:tmpl w:val="5CD0FD9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pStyle w:val="Heading7"/>
      <w:lvlText w:val="%7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pStyle w:val="Heading8"/>
      <w:lvlText w:val="%8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pStyle w:val="Heading9"/>
      <w:lvlText w:val="%9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0B5A2E5F"/>
    <w:multiLevelType w:val="singleLevel"/>
    <w:tmpl w:val="0A862802"/>
    <w:lvl w:ilvl="0">
      <w:start w:val="1"/>
      <w:numFmt w:val="bullet"/>
      <w:pStyle w:val="athBullet7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4" w15:restartNumberingAfterBreak="0">
    <w:nsid w:val="0E6B3F81"/>
    <w:multiLevelType w:val="singleLevel"/>
    <w:tmpl w:val="1F84717A"/>
    <w:lvl w:ilvl="0">
      <w:start w:val="1"/>
      <w:numFmt w:val="bullet"/>
      <w:pStyle w:val="athBullet9"/>
      <w:lvlText w:val="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4"/>
      </w:rPr>
    </w:lvl>
  </w:abstractNum>
  <w:abstractNum w:abstractNumId="5" w15:restartNumberingAfterBreak="0">
    <w:nsid w:val="100A0D51"/>
    <w:multiLevelType w:val="singleLevel"/>
    <w:tmpl w:val="F2F0A402"/>
    <w:lvl w:ilvl="0">
      <w:start w:val="1"/>
      <w:numFmt w:val="bullet"/>
      <w:pStyle w:val="athBullet1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6" w15:restartNumberingAfterBreak="0">
    <w:nsid w:val="1FB87FE8"/>
    <w:multiLevelType w:val="singleLevel"/>
    <w:tmpl w:val="39169316"/>
    <w:lvl w:ilvl="0">
      <w:start w:val="1"/>
      <w:numFmt w:val="bullet"/>
      <w:pStyle w:val="athBullet8"/>
      <w:lvlText w:val="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7" w15:restartNumberingAfterBreak="0">
    <w:nsid w:val="26210569"/>
    <w:multiLevelType w:val="singleLevel"/>
    <w:tmpl w:val="C08AFA94"/>
    <w:lvl w:ilvl="0">
      <w:start w:val="1"/>
      <w:numFmt w:val="bullet"/>
      <w:pStyle w:val="athBullet5"/>
      <w:lvlText w:val="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4"/>
      </w:rPr>
    </w:lvl>
  </w:abstractNum>
  <w:abstractNum w:abstractNumId="8" w15:restartNumberingAfterBreak="0">
    <w:nsid w:val="26704054"/>
    <w:multiLevelType w:val="singleLevel"/>
    <w:tmpl w:val="4E825818"/>
    <w:lvl w:ilvl="0">
      <w:start w:val="1"/>
      <w:numFmt w:val="bullet"/>
      <w:pStyle w:val="athBullet4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4E045C3"/>
    <w:multiLevelType w:val="singleLevel"/>
    <w:tmpl w:val="03A2AE60"/>
    <w:lvl w:ilvl="0">
      <w:start w:val="1"/>
      <w:numFmt w:val="bullet"/>
      <w:pStyle w:val="athBullet3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0" w15:restartNumberingAfterBreak="0">
    <w:nsid w:val="37160BE9"/>
    <w:multiLevelType w:val="singleLevel"/>
    <w:tmpl w:val="261C60AA"/>
    <w:lvl w:ilvl="0">
      <w:start w:val="1"/>
      <w:numFmt w:val="bullet"/>
      <w:pStyle w:val="athBullet11"/>
      <w:lvlText w:val="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4"/>
      </w:rPr>
    </w:lvl>
  </w:abstractNum>
  <w:abstractNum w:abstractNumId="11" w15:restartNumberingAfterBreak="0">
    <w:nsid w:val="3B061DE9"/>
    <w:multiLevelType w:val="hybridMultilevel"/>
    <w:tmpl w:val="3E3AA256"/>
    <w:lvl w:ilvl="0" w:tplc="2CBEC358">
      <w:start w:val="1"/>
      <w:numFmt w:val="decimal"/>
      <w:pStyle w:val="ResolutionListParagraph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066F6"/>
    <w:multiLevelType w:val="multilevel"/>
    <w:tmpl w:val="CBC6003C"/>
    <w:lvl w:ilvl="0">
      <w:start w:val="1"/>
      <w:numFmt w:val="bullet"/>
      <w:lvlText w:val="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E68A6"/>
    <w:multiLevelType w:val="hybridMultilevel"/>
    <w:tmpl w:val="C25AA2D6"/>
    <w:lvl w:ilvl="0" w:tplc="5C62B1FC">
      <w:start w:val="1"/>
      <w:numFmt w:val="bullet"/>
      <w:pStyle w:val="athBullet10"/>
      <w:lvlText w:val="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B62D4D"/>
    <w:multiLevelType w:val="singleLevel"/>
    <w:tmpl w:val="C53C00E8"/>
    <w:lvl w:ilvl="0">
      <w:start w:val="1"/>
      <w:numFmt w:val="bullet"/>
      <w:pStyle w:val="FilenameandPath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787CE6"/>
    <w:multiLevelType w:val="singleLevel"/>
    <w:tmpl w:val="724E98B4"/>
    <w:lvl w:ilvl="0">
      <w:start w:val="1"/>
      <w:numFmt w:val="bullet"/>
      <w:pStyle w:val="ath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6" w15:restartNumberingAfterBreak="0">
    <w:nsid w:val="53F345D3"/>
    <w:multiLevelType w:val="singleLevel"/>
    <w:tmpl w:val="02CC874E"/>
    <w:lvl w:ilvl="0">
      <w:start w:val="1"/>
      <w:numFmt w:val="bullet"/>
      <w:pStyle w:val="athBullet6"/>
      <w:lvlText w:val="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7" w15:restartNumberingAfterBreak="0">
    <w:nsid w:val="547A15B5"/>
    <w:multiLevelType w:val="hybridMultilevel"/>
    <w:tmpl w:val="F64EBCF4"/>
    <w:lvl w:ilvl="0" w:tplc="E7A8C002">
      <w:start w:val="1"/>
      <w:numFmt w:val="bullet"/>
      <w:pStyle w:val="athBullet15"/>
      <w:lvlText w:val="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027948"/>
    <w:multiLevelType w:val="hybridMultilevel"/>
    <w:tmpl w:val="8F4A7D12"/>
    <w:lvl w:ilvl="0" w:tplc="DEE20990">
      <w:start w:val="1"/>
      <w:numFmt w:val="none"/>
      <w:pStyle w:val="Non-numberedList"/>
      <w:lvlText w:val="%1"/>
      <w:lvlJc w:val="left"/>
      <w:pPr>
        <w:ind w:left="72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2058D"/>
    <w:multiLevelType w:val="hybridMultilevel"/>
    <w:tmpl w:val="15B88386"/>
    <w:lvl w:ilvl="0" w:tplc="19FE69EC">
      <w:start w:val="1"/>
      <w:numFmt w:val="bullet"/>
      <w:pStyle w:val="athBullet14"/>
      <w:lvlText w:val="»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1A586E"/>
    <w:multiLevelType w:val="singleLevel"/>
    <w:tmpl w:val="46AEE89A"/>
    <w:lvl w:ilvl="0">
      <w:start w:val="1"/>
      <w:numFmt w:val="bullet"/>
      <w:pStyle w:val="ath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2A908C0"/>
    <w:multiLevelType w:val="multilevel"/>
    <w:tmpl w:val="B15A498A"/>
    <w:lvl w:ilvl="0">
      <w:start w:val="1"/>
      <w:numFmt w:val="upperLetter"/>
      <w:pStyle w:val="ListParagraph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pStyle w:val="RecitalListParagaphLevel2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405417089">
    <w:abstractNumId w:val="21"/>
  </w:num>
  <w:num w:numId="2" w16cid:durableId="509567495">
    <w:abstractNumId w:val="18"/>
  </w:num>
  <w:num w:numId="3" w16cid:durableId="1931044831">
    <w:abstractNumId w:val="11"/>
  </w:num>
  <w:num w:numId="4" w16cid:durableId="805782018">
    <w:abstractNumId w:val="2"/>
  </w:num>
  <w:num w:numId="5" w16cid:durableId="1644119309">
    <w:abstractNumId w:val="0"/>
  </w:num>
  <w:num w:numId="6" w16cid:durableId="1472017354">
    <w:abstractNumId w:val="14"/>
  </w:num>
  <w:num w:numId="7" w16cid:durableId="141311948">
    <w:abstractNumId w:val="20"/>
  </w:num>
  <w:num w:numId="8" w16cid:durableId="978650780">
    <w:abstractNumId w:val="10"/>
  </w:num>
  <w:num w:numId="9" w16cid:durableId="926573516">
    <w:abstractNumId w:val="5"/>
  </w:num>
  <w:num w:numId="10" w16cid:durableId="1367214129">
    <w:abstractNumId w:val="1"/>
  </w:num>
  <w:num w:numId="11" w16cid:durableId="1811169928">
    <w:abstractNumId w:val="4"/>
  </w:num>
  <w:num w:numId="12" w16cid:durableId="366369575">
    <w:abstractNumId w:val="15"/>
  </w:num>
  <w:num w:numId="13" w16cid:durableId="578711310">
    <w:abstractNumId w:val="9"/>
  </w:num>
  <w:num w:numId="14" w16cid:durableId="1309823365">
    <w:abstractNumId w:val="8"/>
  </w:num>
  <w:num w:numId="15" w16cid:durableId="770048784">
    <w:abstractNumId w:val="7"/>
  </w:num>
  <w:num w:numId="16" w16cid:durableId="518130942">
    <w:abstractNumId w:val="16"/>
  </w:num>
  <w:num w:numId="17" w16cid:durableId="806238672">
    <w:abstractNumId w:val="3"/>
  </w:num>
  <w:num w:numId="18" w16cid:durableId="688607743">
    <w:abstractNumId w:val="6"/>
  </w:num>
  <w:num w:numId="19" w16cid:durableId="2055543195">
    <w:abstractNumId w:val="13"/>
  </w:num>
  <w:num w:numId="20" w16cid:durableId="114717859">
    <w:abstractNumId w:val="19"/>
  </w:num>
  <w:num w:numId="21" w16cid:durableId="1672023584">
    <w:abstractNumId w:val="17"/>
  </w:num>
  <w:num w:numId="22" w16cid:durableId="3904240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56B"/>
    <w:rsid w:val="000413A5"/>
    <w:rsid w:val="0006712A"/>
    <w:rsid w:val="00067FB1"/>
    <w:rsid w:val="00090A64"/>
    <w:rsid w:val="000D77D8"/>
    <w:rsid w:val="0011315C"/>
    <w:rsid w:val="00114B80"/>
    <w:rsid w:val="0014223B"/>
    <w:rsid w:val="0014344B"/>
    <w:rsid w:val="00155B0C"/>
    <w:rsid w:val="001915F2"/>
    <w:rsid w:val="00194783"/>
    <w:rsid w:val="001A6F2E"/>
    <w:rsid w:val="00202B54"/>
    <w:rsid w:val="00202B78"/>
    <w:rsid w:val="0024216A"/>
    <w:rsid w:val="00243D15"/>
    <w:rsid w:val="002630D6"/>
    <w:rsid w:val="002A17ED"/>
    <w:rsid w:val="002C12BD"/>
    <w:rsid w:val="002D2FBF"/>
    <w:rsid w:val="002F6E91"/>
    <w:rsid w:val="003206D0"/>
    <w:rsid w:val="00386ED9"/>
    <w:rsid w:val="00396132"/>
    <w:rsid w:val="003C656B"/>
    <w:rsid w:val="003F0F48"/>
    <w:rsid w:val="00454BFF"/>
    <w:rsid w:val="00540E0C"/>
    <w:rsid w:val="00582BCC"/>
    <w:rsid w:val="005A42C5"/>
    <w:rsid w:val="005B1F2C"/>
    <w:rsid w:val="005E32A9"/>
    <w:rsid w:val="005F41A9"/>
    <w:rsid w:val="005F7527"/>
    <w:rsid w:val="00650B0C"/>
    <w:rsid w:val="00666740"/>
    <w:rsid w:val="00671AD2"/>
    <w:rsid w:val="00675AD5"/>
    <w:rsid w:val="006A3CAF"/>
    <w:rsid w:val="006B06CD"/>
    <w:rsid w:val="006F39C7"/>
    <w:rsid w:val="00745800"/>
    <w:rsid w:val="00781E2D"/>
    <w:rsid w:val="007A09DB"/>
    <w:rsid w:val="007B2F9C"/>
    <w:rsid w:val="008101CA"/>
    <w:rsid w:val="00812365"/>
    <w:rsid w:val="008664C9"/>
    <w:rsid w:val="00875AEB"/>
    <w:rsid w:val="00893E29"/>
    <w:rsid w:val="008D3631"/>
    <w:rsid w:val="008F1AF6"/>
    <w:rsid w:val="00920B6A"/>
    <w:rsid w:val="009258D9"/>
    <w:rsid w:val="009476F2"/>
    <w:rsid w:val="00972D4F"/>
    <w:rsid w:val="009E2AE6"/>
    <w:rsid w:val="009F79BC"/>
    <w:rsid w:val="00A31E4A"/>
    <w:rsid w:val="00A34253"/>
    <w:rsid w:val="00A366E3"/>
    <w:rsid w:val="00A4130B"/>
    <w:rsid w:val="00A70C68"/>
    <w:rsid w:val="00AA14A2"/>
    <w:rsid w:val="00AE077C"/>
    <w:rsid w:val="00AF1028"/>
    <w:rsid w:val="00B97C2E"/>
    <w:rsid w:val="00BD240E"/>
    <w:rsid w:val="00BD45E3"/>
    <w:rsid w:val="00BE7EB4"/>
    <w:rsid w:val="00BF4B27"/>
    <w:rsid w:val="00C5261A"/>
    <w:rsid w:val="00CC038E"/>
    <w:rsid w:val="00CC1A7B"/>
    <w:rsid w:val="00D17451"/>
    <w:rsid w:val="00D4681C"/>
    <w:rsid w:val="00D6325E"/>
    <w:rsid w:val="00D637F5"/>
    <w:rsid w:val="00D74D53"/>
    <w:rsid w:val="00DD0261"/>
    <w:rsid w:val="00DD2589"/>
    <w:rsid w:val="00DD74DF"/>
    <w:rsid w:val="00DE29A5"/>
    <w:rsid w:val="00DF3351"/>
    <w:rsid w:val="00E05D33"/>
    <w:rsid w:val="00E060E0"/>
    <w:rsid w:val="00E3760B"/>
    <w:rsid w:val="00E4146A"/>
    <w:rsid w:val="00E72A18"/>
    <w:rsid w:val="00E829A6"/>
    <w:rsid w:val="00EA2502"/>
    <w:rsid w:val="00EB5161"/>
    <w:rsid w:val="00EC7155"/>
    <w:rsid w:val="00EC7E2E"/>
    <w:rsid w:val="00EF6572"/>
    <w:rsid w:val="00F267FF"/>
    <w:rsid w:val="00F270A9"/>
    <w:rsid w:val="00F61EA2"/>
    <w:rsid w:val="00F82364"/>
    <w:rsid w:val="00FE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3E8C6"/>
  <w15:chartTrackingRefBased/>
  <w15:docId w15:val="{6DD2DA04-4C9B-4016-9297-0355237B7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56B"/>
    <w:pPr>
      <w:spacing w:after="0" w:line="240" w:lineRule="auto"/>
    </w:pPr>
    <w:rPr>
      <w:rFonts w:ascii="Arial" w:eastAsia="Times New Roman" w:hAnsi="Arial" w:cs="Times New Roman"/>
      <w:kern w:val="0"/>
      <w:szCs w:val="20"/>
      <w:lang w:val="en-US"/>
      <w14:ligatures w14:val="none"/>
    </w:rPr>
  </w:style>
  <w:style w:type="paragraph" w:styleId="Heading1">
    <w:name w:val="heading 1"/>
    <w:aliases w:val="Recital Heading 1,h1"/>
    <w:basedOn w:val="Normal"/>
    <w:link w:val="Heading1Char"/>
    <w:qFormat/>
    <w:rsid w:val="003C656B"/>
    <w:pPr>
      <w:numPr>
        <w:numId w:val="4"/>
      </w:numPr>
      <w:spacing w:before="240"/>
      <w:jc w:val="both"/>
      <w:outlineLvl w:val="0"/>
    </w:pPr>
  </w:style>
  <w:style w:type="paragraph" w:styleId="Heading2">
    <w:name w:val="heading 2"/>
    <w:aliases w:val="h2"/>
    <w:basedOn w:val="Normal"/>
    <w:link w:val="Heading2Char"/>
    <w:qFormat/>
    <w:rsid w:val="003C656B"/>
    <w:pPr>
      <w:numPr>
        <w:ilvl w:val="1"/>
        <w:numId w:val="4"/>
      </w:numPr>
      <w:spacing w:before="240"/>
      <w:jc w:val="both"/>
      <w:outlineLvl w:val="1"/>
    </w:pPr>
  </w:style>
  <w:style w:type="paragraph" w:styleId="Heading3">
    <w:name w:val="heading 3"/>
    <w:aliases w:val="h3"/>
    <w:basedOn w:val="Normal"/>
    <w:link w:val="Heading3Char"/>
    <w:qFormat/>
    <w:rsid w:val="003C656B"/>
    <w:pPr>
      <w:numPr>
        <w:ilvl w:val="2"/>
        <w:numId w:val="4"/>
      </w:numPr>
      <w:spacing w:before="240"/>
      <w:jc w:val="both"/>
      <w:outlineLvl w:val="2"/>
    </w:pPr>
  </w:style>
  <w:style w:type="paragraph" w:styleId="Heading4">
    <w:name w:val="heading 4"/>
    <w:aliases w:val="h4"/>
    <w:basedOn w:val="Normal"/>
    <w:link w:val="Heading4Char"/>
    <w:qFormat/>
    <w:rsid w:val="003C656B"/>
    <w:pPr>
      <w:numPr>
        <w:ilvl w:val="3"/>
        <w:numId w:val="4"/>
      </w:numPr>
      <w:spacing w:before="240"/>
      <w:jc w:val="both"/>
      <w:outlineLvl w:val="3"/>
    </w:pPr>
  </w:style>
  <w:style w:type="paragraph" w:styleId="Heading5">
    <w:name w:val="heading 5"/>
    <w:aliases w:val="h5"/>
    <w:basedOn w:val="Normal"/>
    <w:link w:val="Heading5Char"/>
    <w:qFormat/>
    <w:rsid w:val="003C656B"/>
    <w:pPr>
      <w:numPr>
        <w:ilvl w:val="4"/>
        <w:numId w:val="4"/>
      </w:numPr>
      <w:spacing w:before="240"/>
      <w:jc w:val="both"/>
      <w:outlineLvl w:val="4"/>
    </w:pPr>
  </w:style>
  <w:style w:type="paragraph" w:styleId="Heading6">
    <w:name w:val="heading 6"/>
    <w:aliases w:val="h6"/>
    <w:basedOn w:val="Normal"/>
    <w:link w:val="Heading6Char"/>
    <w:qFormat/>
    <w:rsid w:val="003C656B"/>
    <w:pPr>
      <w:numPr>
        <w:ilvl w:val="5"/>
        <w:numId w:val="4"/>
      </w:numPr>
      <w:spacing w:before="240"/>
      <w:jc w:val="both"/>
      <w:outlineLvl w:val="5"/>
    </w:pPr>
  </w:style>
  <w:style w:type="paragraph" w:styleId="Heading7">
    <w:name w:val="heading 7"/>
    <w:aliases w:val="h7"/>
    <w:basedOn w:val="Normal"/>
    <w:link w:val="Heading7Char"/>
    <w:qFormat/>
    <w:rsid w:val="003C656B"/>
    <w:pPr>
      <w:numPr>
        <w:ilvl w:val="6"/>
        <w:numId w:val="4"/>
      </w:numPr>
      <w:outlineLvl w:val="6"/>
    </w:pPr>
  </w:style>
  <w:style w:type="paragraph" w:styleId="Heading8">
    <w:name w:val="heading 8"/>
    <w:aliases w:val="h8"/>
    <w:basedOn w:val="Normal"/>
    <w:link w:val="Heading8Char"/>
    <w:qFormat/>
    <w:rsid w:val="003C656B"/>
    <w:pPr>
      <w:numPr>
        <w:ilvl w:val="7"/>
        <w:numId w:val="4"/>
      </w:numPr>
      <w:outlineLvl w:val="7"/>
    </w:pPr>
  </w:style>
  <w:style w:type="paragraph" w:styleId="Heading9">
    <w:name w:val="heading 9"/>
    <w:aliases w:val="h9"/>
    <w:basedOn w:val="Normal"/>
    <w:link w:val="Heading9Char"/>
    <w:qFormat/>
    <w:rsid w:val="003C656B"/>
    <w:pPr>
      <w:numPr>
        <w:ilvl w:val="8"/>
        <w:numId w:val="4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ecital Heading 1 Char,h1 Char"/>
    <w:basedOn w:val="DefaultParagraphFont"/>
    <w:link w:val="Heading1"/>
    <w:rsid w:val="003C656B"/>
    <w:rPr>
      <w:rFonts w:ascii="Arial" w:eastAsia="Times New Roman" w:hAnsi="Arial" w:cs="Times New Roman"/>
      <w:kern w:val="0"/>
      <w:szCs w:val="20"/>
      <w:lang w:val="en-US"/>
      <w14:ligatures w14:val="none"/>
    </w:rPr>
  </w:style>
  <w:style w:type="character" w:customStyle="1" w:styleId="Heading2Char">
    <w:name w:val="Heading 2 Char"/>
    <w:aliases w:val="h2 Char"/>
    <w:basedOn w:val="DefaultParagraphFont"/>
    <w:link w:val="Heading2"/>
    <w:rsid w:val="003C656B"/>
    <w:rPr>
      <w:rFonts w:ascii="Arial" w:eastAsia="Times New Roman" w:hAnsi="Arial" w:cs="Times New Roman"/>
      <w:kern w:val="0"/>
      <w:szCs w:val="20"/>
      <w:lang w:val="en-US"/>
      <w14:ligatures w14:val="none"/>
    </w:rPr>
  </w:style>
  <w:style w:type="character" w:customStyle="1" w:styleId="Heading3Char">
    <w:name w:val="Heading 3 Char"/>
    <w:aliases w:val="h3 Char"/>
    <w:basedOn w:val="DefaultParagraphFont"/>
    <w:link w:val="Heading3"/>
    <w:rsid w:val="003C656B"/>
    <w:rPr>
      <w:rFonts w:ascii="Arial" w:eastAsia="Times New Roman" w:hAnsi="Arial" w:cs="Times New Roman"/>
      <w:kern w:val="0"/>
      <w:szCs w:val="20"/>
      <w:lang w:val="en-US"/>
      <w14:ligatures w14:val="none"/>
    </w:rPr>
  </w:style>
  <w:style w:type="character" w:customStyle="1" w:styleId="Heading4Char">
    <w:name w:val="Heading 4 Char"/>
    <w:aliases w:val="h4 Char"/>
    <w:basedOn w:val="DefaultParagraphFont"/>
    <w:link w:val="Heading4"/>
    <w:rsid w:val="003C656B"/>
    <w:rPr>
      <w:rFonts w:ascii="Arial" w:eastAsia="Times New Roman" w:hAnsi="Arial" w:cs="Times New Roman"/>
      <w:kern w:val="0"/>
      <w:szCs w:val="20"/>
      <w:lang w:val="en-US"/>
      <w14:ligatures w14:val="none"/>
    </w:rPr>
  </w:style>
  <w:style w:type="character" w:customStyle="1" w:styleId="Heading5Char">
    <w:name w:val="Heading 5 Char"/>
    <w:aliases w:val="h5 Char"/>
    <w:basedOn w:val="DefaultParagraphFont"/>
    <w:link w:val="Heading5"/>
    <w:rsid w:val="003C656B"/>
    <w:rPr>
      <w:rFonts w:ascii="Arial" w:eastAsia="Times New Roman" w:hAnsi="Arial" w:cs="Times New Roman"/>
      <w:kern w:val="0"/>
      <w:szCs w:val="20"/>
      <w:lang w:val="en-US"/>
      <w14:ligatures w14:val="none"/>
    </w:rPr>
  </w:style>
  <w:style w:type="character" w:customStyle="1" w:styleId="Heading6Char">
    <w:name w:val="Heading 6 Char"/>
    <w:aliases w:val="h6 Char"/>
    <w:basedOn w:val="DefaultParagraphFont"/>
    <w:link w:val="Heading6"/>
    <w:rsid w:val="003C656B"/>
    <w:rPr>
      <w:rFonts w:ascii="Arial" w:eastAsia="Times New Roman" w:hAnsi="Arial" w:cs="Times New Roman"/>
      <w:kern w:val="0"/>
      <w:szCs w:val="20"/>
      <w:lang w:val="en-US"/>
      <w14:ligatures w14:val="none"/>
    </w:rPr>
  </w:style>
  <w:style w:type="character" w:customStyle="1" w:styleId="Heading7Char">
    <w:name w:val="Heading 7 Char"/>
    <w:aliases w:val="h7 Char"/>
    <w:basedOn w:val="DefaultParagraphFont"/>
    <w:link w:val="Heading7"/>
    <w:rsid w:val="003C656B"/>
    <w:rPr>
      <w:rFonts w:ascii="Arial" w:eastAsia="Times New Roman" w:hAnsi="Arial" w:cs="Times New Roman"/>
      <w:kern w:val="0"/>
      <w:szCs w:val="20"/>
      <w:lang w:val="en-US"/>
      <w14:ligatures w14:val="none"/>
    </w:rPr>
  </w:style>
  <w:style w:type="character" w:customStyle="1" w:styleId="Heading8Char">
    <w:name w:val="Heading 8 Char"/>
    <w:aliases w:val="h8 Char"/>
    <w:basedOn w:val="DefaultParagraphFont"/>
    <w:link w:val="Heading8"/>
    <w:rsid w:val="003C656B"/>
    <w:rPr>
      <w:rFonts w:ascii="Arial" w:eastAsia="Times New Roman" w:hAnsi="Arial" w:cs="Times New Roman"/>
      <w:kern w:val="0"/>
      <w:szCs w:val="20"/>
      <w:lang w:val="en-US"/>
      <w14:ligatures w14:val="none"/>
    </w:rPr>
  </w:style>
  <w:style w:type="character" w:customStyle="1" w:styleId="Heading9Char">
    <w:name w:val="Heading 9 Char"/>
    <w:aliases w:val="h9 Char"/>
    <w:basedOn w:val="DefaultParagraphFont"/>
    <w:link w:val="Heading9"/>
    <w:rsid w:val="003C656B"/>
    <w:rPr>
      <w:rFonts w:ascii="Arial" w:eastAsia="Times New Roman" w:hAnsi="Arial" w:cs="Times New Roman"/>
      <w:kern w:val="0"/>
      <w:szCs w:val="20"/>
      <w:lang w:val="en-US"/>
      <w14:ligatures w14:val="none"/>
    </w:rPr>
  </w:style>
  <w:style w:type="paragraph" w:styleId="Subtitle">
    <w:name w:val="Subtitle"/>
    <w:aliases w:val="Subtemplate"/>
    <w:basedOn w:val="Normal"/>
    <w:next w:val="Normal"/>
    <w:link w:val="SubtitleChar"/>
    <w:uiPriority w:val="11"/>
    <w:qFormat/>
    <w:rsid w:val="003C656B"/>
    <w:pPr>
      <w:outlineLvl w:val="0"/>
    </w:pPr>
    <w:rPr>
      <w:rFonts w:cs="Times New Roman (Headings CS)"/>
      <w:szCs w:val="24"/>
    </w:rPr>
  </w:style>
  <w:style w:type="character" w:customStyle="1" w:styleId="SubtitleChar">
    <w:name w:val="Subtitle Char"/>
    <w:aliases w:val="Subtemplate Char"/>
    <w:basedOn w:val="DefaultParagraphFont"/>
    <w:link w:val="Subtitle"/>
    <w:uiPriority w:val="11"/>
    <w:rsid w:val="003C656B"/>
    <w:rPr>
      <w:rFonts w:ascii="Arial" w:eastAsia="Times New Roman" w:hAnsi="Arial" w:cs="Times New Roman (Headings CS)"/>
      <w:kern w:val="0"/>
      <w:szCs w:val="24"/>
      <w:lang w:val="en-US"/>
      <w14:ligatures w14:val="none"/>
    </w:rPr>
  </w:style>
  <w:style w:type="paragraph" w:styleId="Header">
    <w:name w:val="header"/>
    <w:basedOn w:val="Normal"/>
    <w:link w:val="HeaderChar"/>
    <w:rsid w:val="003C656B"/>
    <w:pPr>
      <w:tabs>
        <w:tab w:val="center" w:pos="4680"/>
        <w:tab w:val="right" w:pos="9360"/>
      </w:tabs>
      <w:jc w:val="both"/>
    </w:pPr>
  </w:style>
  <w:style w:type="character" w:customStyle="1" w:styleId="HeaderChar">
    <w:name w:val="Header Char"/>
    <w:basedOn w:val="DefaultParagraphFont"/>
    <w:link w:val="Header"/>
    <w:rsid w:val="003C656B"/>
    <w:rPr>
      <w:rFonts w:ascii="Arial" w:eastAsia="Times New Roman" w:hAnsi="Arial" w:cs="Times New Roman"/>
      <w:kern w:val="0"/>
      <w:szCs w:val="20"/>
      <w:lang w:val="en-US"/>
      <w14:ligatures w14:val="none"/>
    </w:rPr>
  </w:style>
  <w:style w:type="paragraph" w:styleId="ListParagraph">
    <w:name w:val="List Paragraph"/>
    <w:aliases w:val="Recital List Paragraph"/>
    <w:basedOn w:val="Normal"/>
    <w:autoRedefine/>
    <w:uiPriority w:val="34"/>
    <w:qFormat/>
    <w:rsid w:val="003C656B"/>
    <w:pPr>
      <w:numPr>
        <w:numId w:val="1"/>
      </w:numPr>
    </w:pPr>
    <w:rPr>
      <w:rFonts w:cs="Arial"/>
      <w:color w:val="172B4D"/>
      <w:spacing w:val="-1"/>
      <w:shd w:val="clear" w:color="auto" w:fill="FFFFFF"/>
    </w:rPr>
  </w:style>
  <w:style w:type="paragraph" w:customStyle="1" w:styleId="ResolutionListParagraph">
    <w:name w:val="Resolution List Paragraph"/>
    <w:basedOn w:val="ListParagraph"/>
    <w:qFormat/>
    <w:rsid w:val="003C656B"/>
    <w:pPr>
      <w:numPr>
        <w:numId w:val="3"/>
      </w:numPr>
    </w:pPr>
  </w:style>
  <w:style w:type="paragraph" w:customStyle="1" w:styleId="signaturefollows">
    <w:name w:val="signature follows"/>
    <w:basedOn w:val="Normal"/>
    <w:qFormat/>
    <w:rsid w:val="003C656B"/>
    <w:pPr>
      <w:jc w:val="center"/>
    </w:pPr>
    <w:rPr>
      <w:i/>
    </w:rPr>
  </w:style>
  <w:style w:type="paragraph" w:styleId="Footer">
    <w:name w:val="footer"/>
    <w:basedOn w:val="Normal"/>
    <w:link w:val="FooterChar"/>
    <w:rsid w:val="003C656B"/>
    <w:pPr>
      <w:tabs>
        <w:tab w:val="center" w:pos="4680"/>
        <w:tab w:val="right" w:pos="9360"/>
      </w:tabs>
      <w:jc w:val="both"/>
    </w:pPr>
  </w:style>
  <w:style w:type="character" w:customStyle="1" w:styleId="FooterChar">
    <w:name w:val="Footer Char"/>
    <w:basedOn w:val="DefaultParagraphFont"/>
    <w:link w:val="Footer"/>
    <w:rsid w:val="003C656B"/>
    <w:rPr>
      <w:rFonts w:ascii="Arial" w:eastAsia="Times New Roman" w:hAnsi="Arial" w:cs="Times New Roman"/>
      <w:kern w:val="0"/>
      <w:szCs w:val="20"/>
      <w:lang w:val="en-US"/>
      <w14:ligatures w14:val="none"/>
    </w:rPr>
  </w:style>
  <w:style w:type="paragraph" w:customStyle="1" w:styleId="Non-numberedList">
    <w:name w:val="Non-numbered List"/>
    <w:basedOn w:val="ListParagraph"/>
    <w:qFormat/>
    <w:rsid w:val="003C656B"/>
    <w:pPr>
      <w:numPr>
        <w:numId w:val="2"/>
      </w:numPr>
      <w:contextualSpacing/>
    </w:pPr>
    <w:rPr>
      <w:rFonts w:eastAsiaTheme="minorEastAsia"/>
      <w:lang w:val="en-GB"/>
    </w:rPr>
  </w:style>
  <w:style w:type="paragraph" w:customStyle="1" w:styleId="TableHeading">
    <w:name w:val="Table Heading"/>
    <w:basedOn w:val="Normal"/>
    <w:qFormat/>
    <w:rsid w:val="003C656B"/>
    <w:pPr>
      <w:spacing w:after="120"/>
      <w:contextualSpacing/>
    </w:pPr>
    <w:rPr>
      <w:b/>
    </w:rPr>
  </w:style>
  <w:style w:type="paragraph" w:customStyle="1" w:styleId="RecitalListParagaphLevel2">
    <w:name w:val="Recital List Paragaph Level 2"/>
    <w:basedOn w:val="ListParagraph"/>
    <w:qFormat/>
    <w:rsid w:val="003C656B"/>
    <w:pPr>
      <w:numPr>
        <w:ilvl w:val="1"/>
      </w:numPr>
    </w:pPr>
  </w:style>
  <w:style w:type="paragraph" w:customStyle="1" w:styleId="TableCellNormal">
    <w:name w:val="Table Cell Normal"/>
    <w:basedOn w:val="Normal"/>
    <w:qFormat/>
    <w:rsid w:val="003C656B"/>
  </w:style>
  <w:style w:type="table" w:styleId="TableGrid">
    <w:name w:val="Table Grid"/>
    <w:aliases w:val="Standard Res Table"/>
    <w:basedOn w:val="TableNormal"/>
    <w:uiPriority w:val="39"/>
    <w:rsid w:val="003C656B"/>
    <w:pPr>
      <w:spacing w:after="0" w:line="240" w:lineRule="auto"/>
    </w:pPr>
    <w:rPr>
      <w:rFonts w:ascii="Arial" w:eastAsia="Arial Unicode MS" w:hAnsi="Arial" w:cs="Times New Roman"/>
      <w:bCs/>
      <w:kern w:val="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</w:rPr>
    </w:tblStylePr>
  </w:style>
  <w:style w:type="paragraph" w:styleId="BodyText">
    <w:name w:val="Body Text"/>
    <w:aliases w:val="bt"/>
    <w:basedOn w:val="Normal"/>
    <w:link w:val="BodyTextChar"/>
    <w:qFormat/>
    <w:rsid w:val="003C656B"/>
    <w:pPr>
      <w:suppressAutoHyphens/>
      <w:spacing w:before="240"/>
      <w:jc w:val="both"/>
    </w:pPr>
  </w:style>
  <w:style w:type="character" w:customStyle="1" w:styleId="BodyTextChar">
    <w:name w:val="Body Text Char"/>
    <w:aliases w:val="bt Char"/>
    <w:basedOn w:val="DefaultParagraphFont"/>
    <w:link w:val="BodyText"/>
    <w:rsid w:val="003C656B"/>
    <w:rPr>
      <w:rFonts w:ascii="Arial" w:eastAsia="Times New Roman" w:hAnsi="Arial" w:cs="Times New Roman"/>
      <w:kern w:val="0"/>
      <w:szCs w:val="20"/>
      <w:lang w:val="en-US"/>
      <w14:ligatures w14:val="none"/>
    </w:rPr>
  </w:style>
  <w:style w:type="paragraph" w:customStyle="1" w:styleId="ResTitle">
    <w:name w:val="ResTitle"/>
    <w:basedOn w:val="Normal"/>
    <w:qFormat/>
    <w:rsid w:val="003C656B"/>
    <w:pPr>
      <w:jc w:val="center"/>
    </w:pPr>
    <w:rPr>
      <w:rFonts w:eastAsiaTheme="minorHAnsi" w:cstheme="minorBidi"/>
      <w:b/>
      <w:bCs/>
      <w:szCs w:val="24"/>
    </w:rPr>
  </w:style>
  <w:style w:type="paragraph" w:customStyle="1" w:styleId="StyleTableCellNormalLatinArialBoldBoldLeftAfter0">
    <w:name w:val="Style Table Cell Normal + (Latin) Arial Bold Bold Left After:  0..."/>
    <w:basedOn w:val="TableCellNormal"/>
    <w:rsid w:val="003C656B"/>
  </w:style>
  <w:style w:type="paragraph" w:styleId="NormalIndent">
    <w:name w:val="Normal Indent"/>
    <w:basedOn w:val="Normal"/>
    <w:rsid w:val="003C656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240"/>
      <w:ind w:left="720"/>
    </w:pPr>
  </w:style>
  <w:style w:type="character" w:styleId="CommentReference">
    <w:name w:val="annotation reference"/>
    <w:semiHidden/>
    <w:rsid w:val="003C656B"/>
    <w:rPr>
      <w:rFonts w:ascii="Bookman Old Style" w:hAnsi="Bookman Old Style"/>
      <w:b/>
      <w:sz w:val="32"/>
    </w:rPr>
  </w:style>
  <w:style w:type="paragraph" w:styleId="CommentText">
    <w:name w:val="annotation text"/>
    <w:basedOn w:val="Normal"/>
    <w:link w:val="CommentTextChar"/>
    <w:semiHidden/>
    <w:rsid w:val="003C656B"/>
    <w:pPr>
      <w:spacing w:before="120"/>
    </w:pPr>
    <w:rPr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3C656B"/>
    <w:rPr>
      <w:rFonts w:ascii="Arial" w:eastAsia="Times New Roman" w:hAnsi="Arial" w:cs="Times New Roman"/>
      <w:kern w:val="0"/>
      <w:szCs w:val="20"/>
      <w:lang w:val="en-GB"/>
      <w14:ligatures w14:val="none"/>
    </w:rPr>
  </w:style>
  <w:style w:type="paragraph" w:styleId="TOC1">
    <w:name w:val="toc 1"/>
    <w:basedOn w:val="Normal"/>
    <w:next w:val="Normal"/>
    <w:semiHidden/>
    <w:rsid w:val="003C656B"/>
    <w:pPr>
      <w:tabs>
        <w:tab w:val="right" w:leader="dot" w:pos="9360"/>
      </w:tabs>
      <w:suppressAutoHyphens/>
      <w:ind w:left="720" w:hanging="720"/>
    </w:pPr>
    <w:rPr>
      <w:b/>
      <w:caps/>
    </w:rPr>
  </w:style>
  <w:style w:type="character" w:styleId="EndnoteReference">
    <w:name w:val="endnote reference"/>
    <w:semiHidden/>
    <w:rsid w:val="003C656B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3C656B"/>
    <w:pPr>
      <w:spacing w:after="120"/>
      <w:jc w:val="both"/>
    </w:pPr>
  </w:style>
  <w:style w:type="character" w:customStyle="1" w:styleId="EndnoteTextChar">
    <w:name w:val="Endnote Text Char"/>
    <w:basedOn w:val="DefaultParagraphFont"/>
    <w:link w:val="EndnoteText"/>
    <w:semiHidden/>
    <w:rsid w:val="003C656B"/>
    <w:rPr>
      <w:rFonts w:ascii="Arial" w:eastAsia="Times New Roman" w:hAnsi="Arial" w:cs="Times New Roman"/>
      <w:kern w:val="0"/>
      <w:szCs w:val="20"/>
      <w:lang w:val="en-US"/>
      <w14:ligatures w14:val="none"/>
    </w:rPr>
  </w:style>
  <w:style w:type="paragraph" w:styleId="EnvelopeAddress">
    <w:name w:val="envelope address"/>
    <w:basedOn w:val="Normal"/>
    <w:rsid w:val="003C656B"/>
    <w:pPr>
      <w:framePr w:w="7920" w:h="1980" w:hRule="exact" w:hSpace="180" w:wrap="auto" w:hAnchor="page" w:xAlign="center" w:yAlign="bottom"/>
      <w:ind w:left="2880"/>
      <w:jc w:val="both"/>
    </w:pPr>
    <w:rPr>
      <w:b/>
      <w:lang w:val="en-GB"/>
    </w:rPr>
  </w:style>
  <w:style w:type="paragraph" w:styleId="EnvelopeReturn">
    <w:name w:val="envelope return"/>
    <w:basedOn w:val="Normal"/>
    <w:rsid w:val="003C656B"/>
    <w:pPr>
      <w:framePr w:w="4320" w:h="1440" w:hRule="exact" w:hSpace="180" w:wrap="auto" w:vAnchor="page" w:hAnchor="page" w:x="1873" w:y="1801"/>
      <w:jc w:val="both"/>
    </w:pPr>
    <w:rPr>
      <w:sz w:val="20"/>
      <w:lang w:val="en-GB"/>
    </w:rPr>
  </w:style>
  <w:style w:type="character" w:styleId="FootnoteReference">
    <w:name w:val="footnote reference"/>
    <w:semiHidden/>
    <w:rsid w:val="003C656B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3C656B"/>
    <w:pPr>
      <w:spacing w:after="120"/>
      <w:jc w:val="both"/>
    </w:pPr>
    <w:rPr>
      <w:rFonts w:ascii="Courier" w:hAnsi="Courier"/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3C656B"/>
    <w:rPr>
      <w:rFonts w:ascii="Courier" w:eastAsia="Times New Roman" w:hAnsi="Courier" w:cs="Times New Roman"/>
      <w:kern w:val="0"/>
      <w:sz w:val="18"/>
      <w:szCs w:val="20"/>
      <w:lang w:val="en-US"/>
      <w14:ligatures w14:val="none"/>
    </w:rPr>
  </w:style>
  <w:style w:type="paragraph" w:customStyle="1" w:styleId="identification">
    <w:name w:val="identification"/>
    <w:basedOn w:val="Normal"/>
    <w:rsid w:val="003C656B"/>
    <w:pPr>
      <w:spacing w:before="480"/>
      <w:jc w:val="both"/>
    </w:pPr>
    <w:rPr>
      <w:sz w:val="16"/>
      <w:lang w:val="en-GB"/>
    </w:rPr>
  </w:style>
  <w:style w:type="paragraph" w:customStyle="1" w:styleId="Indent1">
    <w:name w:val="Indent 1"/>
    <w:basedOn w:val="BodyText"/>
    <w:rsid w:val="003C656B"/>
    <w:pPr>
      <w:spacing w:before="120"/>
    </w:pPr>
  </w:style>
  <w:style w:type="paragraph" w:customStyle="1" w:styleId="Indent2">
    <w:name w:val="Indent 2"/>
    <w:basedOn w:val="BodyText"/>
    <w:rsid w:val="003C656B"/>
    <w:pPr>
      <w:spacing w:before="120"/>
      <w:ind w:left="1440"/>
    </w:pPr>
  </w:style>
  <w:style w:type="paragraph" w:customStyle="1" w:styleId="Indent3">
    <w:name w:val="Indent 3"/>
    <w:basedOn w:val="BodyText"/>
    <w:rsid w:val="003C656B"/>
    <w:pPr>
      <w:spacing w:before="120"/>
      <w:ind w:left="2160"/>
    </w:pPr>
  </w:style>
  <w:style w:type="paragraph" w:customStyle="1" w:styleId="Indent4">
    <w:name w:val="Indent 4"/>
    <w:basedOn w:val="BodyText"/>
    <w:rsid w:val="003C656B"/>
    <w:pPr>
      <w:ind w:left="2880"/>
    </w:pPr>
  </w:style>
  <w:style w:type="paragraph" w:customStyle="1" w:styleId="Indent5">
    <w:name w:val="Indent 5"/>
    <w:basedOn w:val="BodyText"/>
    <w:rsid w:val="003C656B"/>
    <w:pPr>
      <w:ind w:left="3600"/>
    </w:pPr>
  </w:style>
  <w:style w:type="paragraph" w:styleId="ListBullet">
    <w:name w:val="List Bullet"/>
    <w:basedOn w:val="Normal"/>
    <w:rsid w:val="003C656B"/>
    <w:pPr>
      <w:spacing w:before="120"/>
      <w:ind w:left="283" w:hanging="283"/>
      <w:jc w:val="both"/>
    </w:pPr>
    <w:rPr>
      <w:sz w:val="18"/>
      <w:lang w:val="en-GB"/>
    </w:rPr>
  </w:style>
  <w:style w:type="character" w:styleId="PageNumber">
    <w:name w:val="page number"/>
    <w:basedOn w:val="DefaultParagraphFont"/>
    <w:rsid w:val="003C656B"/>
  </w:style>
  <w:style w:type="paragraph" w:styleId="TOC2">
    <w:name w:val="toc 2"/>
    <w:basedOn w:val="Normal"/>
    <w:next w:val="Normal"/>
    <w:semiHidden/>
    <w:rsid w:val="003C656B"/>
    <w:pPr>
      <w:tabs>
        <w:tab w:val="right" w:leader="dot" w:pos="9360"/>
      </w:tabs>
      <w:suppressAutoHyphens/>
      <w:ind w:left="1440" w:hanging="720"/>
    </w:pPr>
    <w:rPr>
      <w:sz w:val="20"/>
    </w:rPr>
  </w:style>
  <w:style w:type="paragraph" w:styleId="TOC3">
    <w:name w:val="toc 3"/>
    <w:basedOn w:val="Normal"/>
    <w:next w:val="Normal"/>
    <w:semiHidden/>
    <w:rsid w:val="003C656B"/>
    <w:pPr>
      <w:tabs>
        <w:tab w:val="right" w:leader="dot" w:pos="9360"/>
      </w:tabs>
      <w:ind w:left="2160" w:hanging="720"/>
    </w:pPr>
    <w:rPr>
      <w:i/>
      <w:sz w:val="18"/>
    </w:rPr>
  </w:style>
  <w:style w:type="paragraph" w:styleId="TOC4">
    <w:name w:val="toc 4"/>
    <w:basedOn w:val="Normal"/>
    <w:next w:val="Normal"/>
    <w:semiHidden/>
    <w:rsid w:val="003C656B"/>
    <w:pPr>
      <w:tabs>
        <w:tab w:val="right" w:leader="dot" w:pos="9360"/>
      </w:tabs>
      <w:ind w:left="2880" w:hanging="720"/>
    </w:pPr>
    <w:rPr>
      <w:sz w:val="18"/>
    </w:rPr>
  </w:style>
  <w:style w:type="paragraph" w:styleId="TOC5">
    <w:name w:val="toc 5"/>
    <w:basedOn w:val="Normal"/>
    <w:next w:val="Normal"/>
    <w:semiHidden/>
    <w:rsid w:val="003C656B"/>
    <w:pPr>
      <w:tabs>
        <w:tab w:val="right" w:leader="dot" w:pos="10656"/>
      </w:tabs>
      <w:ind w:left="720"/>
    </w:pPr>
    <w:rPr>
      <w:sz w:val="20"/>
    </w:rPr>
  </w:style>
  <w:style w:type="paragraph" w:styleId="TOC6">
    <w:name w:val="toc 6"/>
    <w:basedOn w:val="Normal"/>
    <w:next w:val="Normal"/>
    <w:semiHidden/>
    <w:rsid w:val="003C656B"/>
    <w:pPr>
      <w:tabs>
        <w:tab w:val="right" w:leader="dot" w:pos="10656"/>
      </w:tabs>
      <w:ind w:left="900"/>
    </w:pPr>
    <w:rPr>
      <w:sz w:val="20"/>
    </w:rPr>
  </w:style>
  <w:style w:type="paragraph" w:styleId="TOC7">
    <w:name w:val="toc 7"/>
    <w:basedOn w:val="Normal"/>
    <w:next w:val="Normal"/>
    <w:semiHidden/>
    <w:rsid w:val="003C656B"/>
    <w:pPr>
      <w:tabs>
        <w:tab w:val="right" w:leader="dot" w:pos="10656"/>
      </w:tabs>
      <w:ind w:left="1080"/>
    </w:pPr>
    <w:rPr>
      <w:sz w:val="20"/>
    </w:rPr>
  </w:style>
  <w:style w:type="paragraph" w:styleId="TOC8">
    <w:name w:val="toc 8"/>
    <w:basedOn w:val="Normal"/>
    <w:next w:val="Normal"/>
    <w:semiHidden/>
    <w:rsid w:val="003C656B"/>
    <w:pPr>
      <w:tabs>
        <w:tab w:val="right" w:leader="dot" w:pos="10656"/>
      </w:tabs>
      <w:ind w:left="1260"/>
    </w:pPr>
    <w:rPr>
      <w:sz w:val="20"/>
    </w:rPr>
  </w:style>
  <w:style w:type="paragraph" w:styleId="TOC9">
    <w:name w:val="toc 9"/>
    <w:basedOn w:val="Normal"/>
    <w:next w:val="Normal"/>
    <w:semiHidden/>
    <w:rsid w:val="003C656B"/>
    <w:pPr>
      <w:tabs>
        <w:tab w:val="right" w:leader="dot" w:pos="10656"/>
      </w:tabs>
      <w:ind w:left="1440"/>
    </w:pPr>
    <w:rPr>
      <w:sz w:val="20"/>
    </w:rPr>
  </w:style>
  <w:style w:type="character" w:styleId="Hyperlink">
    <w:name w:val="Hyperlink"/>
    <w:rsid w:val="003C656B"/>
    <w:rPr>
      <w:color w:val="000000"/>
      <w:u w:val="single"/>
    </w:rPr>
  </w:style>
  <w:style w:type="character" w:styleId="FollowedHyperlink">
    <w:name w:val="FollowedHyperlink"/>
    <w:rsid w:val="003C656B"/>
    <w:rPr>
      <w:color w:val="000080"/>
      <w:u w:val="single"/>
    </w:rPr>
  </w:style>
  <w:style w:type="paragraph" w:customStyle="1" w:styleId="athTitleCenter">
    <w:name w:val="athTitleCenter"/>
    <w:aliases w:val="c3"/>
    <w:basedOn w:val="Normal"/>
    <w:next w:val="BodyText"/>
    <w:qFormat/>
    <w:rsid w:val="003C656B"/>
    <w:pPr>
      <w:keepNext/>
      <w:spacing w:before="240"/>
      <w:jc w:val="center"/>
    </w:pPr>
    <w:rPr>
      <w:b/>
    </w:rPr>
  </w:style>
  <w:style w:type="paragraph" w:customStyle="1" w:styleId="athIndent1">
    <w:name w:val="athIndent1"/>
    <w:aliases w:val="i1"/>
    <w:basedOn w:val="Normal"/>
    <w:qFormat/>
    <w:rsid w:val="003C656B"/>
    <w:pPr>
      <w:spacing w:before="240"/>
      <w:ind w:left="720"/>
      <w:jc w:val="both"/>
    </w:pPr>
  </w:style>
  <w:style w:type="paragraph" w:customStyle="1" w:styleId="athIndent2">
    <w:name w:val="athIndent2"/>
    <w:aliases w:val="i2"/>
    <w:basedOn w:val="Normal"/>
    <w:qFormat/>
    <w:rsid w:val="003C656B"/>
    <w:pPr>
      <w:spacing w:before="240"/>
      <w:ind w:left="1440"/>
      <w:jc w:val="both"/>
    </w:pPr>
  </w:style>
  <w:style w:type="paragraph" w:customStyle="1" w:styleId="athIndent3">
    <w:name w:val="athIndent3"/>
    <w:aliases w:val="i3"/>
    <w:basedOn w:val="Normal"/>
    <w:qFormat/>
    <w:rsid w:val="003C656B"/>
    <w:pPr>
      <w:spacing w:before="240"/>
      <w:ind w:left="2160"/>
      <w:jc w:val="both"/>
    </w:pPr>
  </w:style>
  <w:style w:type="paragraph" w:customStyle="1" w:styleId="athBullet1">
    <w:name w:val="athBullet1"/>
    <w:aliases w:val="b1"/>
    <w:basedOn w:val="Normal"/>
    <w:qFormat/>
    <w:rsid w:val="003C656B"/>
    <w:pPr>
      <w:numPr>
        <w:numId w:val="7"/>
      </w:numPr>
      <w:spacing w:before="120"/>
      <w:jc w:val="both"/>
    </w:pPr>
  </w:style>
  <w:style w:type="paragraph" w:customStyle="1" w:styleId="athBullet2">
    <w:name w:val="athBullet2"/>
    <w:aliases w:val="b2"/>
    <w:basedOn w:val="Normal"/>
    <w:qFormat/>
    <w:rsid w:val="003C656B"/>
    <w:pPr>
      <w:numPr>
        <w:numId w:val="12"/>
      </w:numPr>
      <w:tabs>
        <w:tab w:val="left" w:pos="1080"/>
      </w:tabs>
      <w:spacing w:before="120"/>
      <w:jc w:val="both"/>
    </w:pPr>
  </w:style>
  <w:style w:type="paragraph" w:customStyle="1" w:styleId="athBullet3">
    <w:name w:val="athBullet3"/>
    <w:aliases w:val="b3"/>
    <w:basedOn w:val="Normal"/>
    <w:rsid w:val="003C656B"/>
    <w:pPr>
      <w:numPr>
        <w:numId w:val="13"/>
      </w:numPr>
      <w:spacing w:before="120"/>
      <w:jc w:val="both"/>
    </w:pPr>
  </w:style>
  <w:style w:type="paragraph" w:customStyle="1" w:styleId="athBullet4">
    <w:name w:val="athBullet4"/>
    <w:aliases w:val="b4"/>
    <w:basedOn w:val="Normal"/>
    <w:rsid w:val="003C656B"/>
    <w:pPr>
      <w:numPr>
        <w:numId w:val="14"/>
      </w:numPr>
      <w:spacing w:before="120"/>
      <w:jc w:val="both"/>
    </w:pPr>
  </w:style>
  <w:style w:type="paragraph" w:customStyle="1" w:styleId="athBullet5">
    <w:name w:val="athBullet5"/>
    <w:aliases w:val="b5"/>
    <w:basedOn w:val="Normal"/>
    <w:rsid w:val="003C656B"/>
    <w:pPr>
      <w:numPr>
        <w:numId w:val="15"/>
      </w:numPr>
      <w:spacing w:before="120"/>
      <w:jc w:val="both"/>
    </w:pPr>
  </w:style>
  <w:style w:type="paragraph" w:customStyle="1" w:styleId="athBullet6">
    <w:name w:val="athBullet6"/>
    <w:aliases w:val="b6"/>
    <w:basedOn w:val="Normal"/>
    <w:rsid w:val="003C656B"/>
    <w:pPr>
      <w:numPr>
        <w:numId w:val="16"/>
      </w:numPr>
      <w:spacing w:before="120"/>
      <w:jc w:val="both"/>
    </w:pPr>
  </w:style>
  <w:style w:type="paragraph" w:customStyle="1" w:styleId="athBullet7">
    <w:name w:val="athBullet7"/>
    <w:aliases w:val="b7"/>
    <w:basedOn w:val="Normal"/>
    <w:rsid w:val="003C656B"/>
    <w:pPr>
      <w:numPr>
        <w:numId w:val="17"/>
      </w:numPr>
      <w:spacing w:before="120"/>
      <w:jc w:val="both"/>
    </w:pPr>
  </w:style>
  <w:style w:type="paragraph" w:customStyle="1" w:styleId="auto-dateforfooter">
    <w:name w:val="auto-date for footer"/>
    <w:rsid w:val="003C656B"/>
    <w:pPr>
      <w:tabs>
        <w:tab w:val="center" w:pos="4320"/>
        <w:tab w:val="right" w:pos="8640"/>
      </w:tabs>
      <w:spacing w:after="0" w:line="240" w:lineRule="auto"/>
      <w:jc w:val="both"/>
    </w:pPr>
    <w:rPr>
      <w:rFonts w:ascii="Open Sans" w:eastAsia="Times New Roman" w:hAnsi="Open Sans" w:cs="Times New Roman"/>
      <w:kern w:val="0"/>
      <w:szCs w:val="20"/>
      <w:lang w:val="en-GB"/>
      <w14:ligatures w14:val="none"/>
    </w:rPr>
  </w:style>
  <w:style w:type="paragraph" w:customStyle="1" w:styleId="FilenameandPath">
    <w:name w:val="Filename and Path"/>
    <w:rsid w:val="003C656B"/>
    <w:pPr>
      <w:numPr>
        <w:numId w:val="6"/>
      </w:numPr>
      <w:spacing w:before="120" w:after="0" w:line="240" w:lineRule="auto"/>
      <w:ind w:left="0" w:firstLine="0"/>
      <w:jc w:val="both"/>
    </w:pPr>
    <w:rPr>
      <w:rFonts w:ascii="Open Sans" w:eastAsia="Times New Roman" w:hAnsi="Open Sans" w:cs="Times New Roman"/>
      <w:noProof/>
      <w:kern w:val="0"/>
      <w:sz w:val="14"/>
      <w:szCs w:val="20"/>
      <w:lang w:val="en-US"/>
      <w14:ligatures w14:val="none"/>
    </w:rPr>
  </w:style>
  <w:style w:type="paragraph" w:customStyle="1" w:styleId="listnumforsamelinenumber">
    <w:name w:val="listnum for same line number"/>
    <w:rsid w:val="003C656B"/>
    <w:pPr>
      <w:numPr>
        <w:numId w:val="5"/>
      </w:numPr>
      <w:spacing w:before="240" w:after="0" w:line="360" w:lineRule="auto"/>
      <w:ind w:left="0" w:firstLine="0"/>
      <w:jc w:val="both"/>
      <w:outlineLvl w:val="1"/>
    </w:pPr>
    <w:rPr>
      <w:rFonts w:ascii="Open Sans" w:eastAsia="Times New Roman" w:hAnsi="Open Sans" w:cs="Times New Roman"/>
      <w:kern w:val="0"/>
      <w:sz w:val="24"/>
      <w:szCs w:val="20"/>
      <w:lang w:val="en-GB"/>
      <w14:ligatures w14:val="none"/>
    </w:rPr>
  </w:style>
  <w:style w:type="paragraph" w:customStyle="1" w:styleId="athBullet12">
    <w:name w:val="athBullet12"/>
    <w:aliases w:val="b12"/>
    <w:basedOn w:val="Normal"/>
    <w:rsid w:val="003C656B"/>
    <w:pPr>
      <w:numPr>
        <w:numId w:val="9"/>
      </w:numPr>
      <w:tabs>
        <w:tab w:val="left" w:pos="360"/>
      </w:tabs>
      <w:spacing w:before="120"/>
      <w:jc w:val="both"/>
    </w:pPr>
  </w:style>
  <w:style w:type="paragraph" w:customStyle="1" w:styleId="athBullet13">
    <w:name w:val="athBullet13"/>
    <w:aliases w:val="b13"/>
    <w:basedOn w:val="Normal"/>
    <w:rsid w:val="003C656B"/>
    <w:pPr>
      <w:numPr>
        <w:numId w:val="10"/>
      </w:numPr>
      <w:spacing w:before="120"/>
      <w:jc w:val="both"/>
    </w:pPr>
  </w:style>
  <w:style w:type="paragraph" w:customStyle="1" w:styleId="athBullet8">
    <w:name w:val="athBullet8"/>
    <w:aliases w:val="b8"/>
    <w:basedOn w:val="Normal"/>
    <w:rsid w:val="003C656B"/>
    <w:pPr>
      <w:numPr>
        <w:numId w:val="18"/>
      </w:numPr>
      <w:spacing w:before="120"/>
      <w:jc w:val="both"/>
    </w:pPr>
  </w:style>
  <w:style w:type="paragraph" w:customStyle="1" w:styleId="athBullet9">
    <w:name w:val="athBullet9"/>
    <w:aliases w:val="b9"/>
    <w:basedOn w:val="Normal"/>
    <w:rsid w:val="003C656B"/>
    <w:pPr>
      <w:numPr>
        <w:numId w:val="11"/>
      </w:numPr>
      <w:spacing w:before="120"/>
      <w:jc w:val="both"/>
    </w:pPr>
  </w:style>
  <w:style w:type="paragraph" w:customStyle="1" w:styleId="athIndent4">
    <w:name w:val="athIndent4"/>
    <w:aliases w:val="i4"/>
    <w:basedOn w:val="Normal"/>
    <w:qFormat/>
    <w:rsid w:val="003C656B"/>
    <w:pPr>
      <w:spacing w:before="240"/>
      <w:ind w:left="2880"/>
      <w:jc w:val="both"/>
    </w:pPr>
  </w:style>
  <w:style w:type="paragraph" w:customStyle="1" w:styleId="athIndent5">
    <w:name w:val="athIndent5"/>
    <w:aliases w:val="i5"/>
    <w:basedOn w:val="Normal"/>
    <w:qFormat/>
    <w:rsid w:val="003C656B"/>
    <w:pPr>
      <w:spacing w:before="240"/>
      <w:ind w:left="3600"/>
      <w:jc w:val="both"/>
    </w:pPr>
  </w:style>
  <w:style w:type="paragraph" w:customStyle="1" w:styleId="athLine1Indent">
    <w:name w:val="athLine1Indent"/>
    <w:aliases w:val="L1"/>
    <w:basedOn w:val="Normal"/>
    <w:qFormat/>
    <w:rsid w:val="003C656B"/>
    <w:pPr>
      <w:spacing w:before="240"/>
      <w:ind w:firstLine="720"/>
      <w:jc w:val="both"/>
    </w:pPr>
  </w:style>
  <w:style w:type="paragraph" w:customStyle="1" w:styleId="athBullet10">
    <w:name w:val="athBullet10"/>
    <w:aliases w:val="b10"/>
    <w:basedOn w:val="Normal"/>
    <w:rsid w:val="003C656B"/>
    <w:pPr>
      <w:numPr>
        <w:numId w:val="19"/>
      </w:numPr>
      <w:spacing w:before="120"/>
      <w:jc w:val="both"/>
    </w:pPr>
  </w:style>
  <w:style w:type="paragraph" w:customStyle="1" w:styleId="athTitleCenterBold">
    <w:name w:val="athTitleCenterBold"/>
    <w:aliases w:val="c1"/>
    <w:basedOn w:val="Normal"/>
    <w:next w:val="Heading1"/>
    <w:qFormat/>
    <w:rsid w:val="003C656B"/>
    <w:pPr>
      <w:keepNext/>
      <w:spacing w:before="240"/>
      <w:jc w:val="center"/>
    </w:pPr>
    <w:rPr>
      <w:b/>
      <w:u w:val="single"/>
    </w:rPr>
  </w:style>
  <w:style w:type="paragraph" w:customStyle="1" w:styleId="athBullet11">
    <w:name w:val="athBullet11"/>
    <w:aliases w:val="b11"/>
    <w:basedOn w:val="Normal"/>
    <w:rsid w:val="003C656B"/>
    <w:pPr>
      <w:numPr>
        <w:numId w:val="8"/>
      </w:numPr>
      <w:spacing w:before="120"/>
      <w:jc w:val="both"/>
    </w:pPr>
  </w:style>
  <w:style w:type="paragraph" w:customStyle="1" w:styleId="athTitleCenterNoBold">
    <w:name w:val="athTitleCenterNoBold"/>
    <w:aliases w:val="c2"/>
    <w:basedOn w:val="Normal"/>
    <w:next w:val="Heading1"/>
    <w:qFormat/>
    <w:rsid w:val="003C656B"/>
    <w:pPr>
      <w:keepNext/>
      <w:spacing w:before="240"/>
      <w:jc w:val="center"/>
    </w:pPr>
  </w:style>
  <w:style w:type="paragraph" w:customStyle="1" w:styleId="athTitleMarginBold">
    <w:name w:val="athTitleMarginBold"/>
    <w:aliases w:val="m1"/>
    <w:basedOn w:val="Normal"/>
    <w:next w:val="Heading1"/>
    <w:qFormat/>
    <w:rsid w:val="003C656B"/>
    <w:pPr>
      <w:keepNext/>
      <w:spacing w:before="240"/>
    </w:pPr>
    <w:rPr>
      <w:b/>
    </w:rPr>
  </w:style>
  <w:style w:type="paragraph" w:customStyle="1" w:styleId="athTitleMarginNoBold">
    <w:name w:val="athTitleMarginNoBold"/>
    <w:aliases w:val="m2"/>
    <w:basedOn w:val="Normal"/>
    <w:next w:val="Heading1"/>
    <w:qFormat/>
    <w:rsid w:val="003C656B"/>
    <w:pPr>
      <w:keepNext/>
      <w:spacing w:before="240"/>
    </w:pPr>
  </w:style>
  <w:style w:type="paragraph" w:styleId="Title">
    <w:name w:val="Title"/>
    <w:basedOn w:val="Normal"/>
    <w:link w:val="TitleChar"/>
    <w:rsid w:val="003C656B"/>
    <w:pPr>
      <w:spacing w:before="240" w:after="60"/>
      <w:jc w:val="center"/>
      <w:outlineLvl w:val="0"/>
    </w:pPr>
    <w:rPr>
      <w:b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3C656B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frontpage">
    <w:name w:val="front page"/>
    <w:basedOn w:val="Heading4"/>
    <w:rsid w:val="003C656B"/>
    <w:pPr>
      <w:numPr>
        <w:ilvl w:val="0"/>
        <w:numId w:val="0"/>
      </w:numPr>
      <w:tabs>
        <w:tab w:val="num" w:pos="1440"/>
      </w:tabs>
      <w:spacing w:before="0" w:after="120"/>
      <w:ind w:left="2448" w:right="1440" w:hanging="720"/>
      <w:outlineLvl w:val="9"/>
    </w:pPr>
    <w:rPr>
      <w:b/>
      <w:i/>
      <w:sz w:val="18"/>
    </w:rPr>
  </w:style>
  <w:style w:type="paragraph" w:customStyle="1" w:styleId="athIndent6">
    <w:name w:val="athIndent6"/>
    <w:aliases w:val="i6"/>
    <w:basedOn w:val="Normal"/>
    <w:qFormat/>
    <w:rsid w:val="003C656B"/>
    <w:pPr>
      <w:spacing w:before="240"/>
      <w:ind w:left="4320"/>
      <w:jc w:val="both"/>
    </w:pPr>
  </w:style>
  <w:style w:type="character" w:styleId="LineNumber">
    <w:name w:val="line number"/>
    <w:basedOn w:val="DefaultParagraphFont"/>
    <w:rsid w:val="003C656B"/>
  </w:style>
  <w:style w:type="paragraph" w:styleId="MacroText">
    <w:name w:val="macro"/>
    <w:link w:val="MacroTextChar"/>
    <w:semiHidden/>
    <w:rsid w:val="003C656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en-US"/>
      <w14:ligatures w14:val="none"/>
    </w:rPr>
  </w:style>
  <w:style w:type="character" w:customStyle="1" w:styleId="MacroTextChar">
    <w:name w:val="Macro Text Char"/>
    <w:basedOn w:val="DefaultParagraphFont"/>
    <w:link w:val="MacroText"/>
    <w:semiHidden/>
    <w:rsid w:val="003C656B"/>
    <w:rPr>
      <w:rFonts w:ascii="Courier New" w:eastAsia="Times New Roman" w:hAnsi="Courier New" w:cs="Times New Roman"/>
      <w:kern w:val="0"/>
      <w:sz w:val="20"/>
      <w:szCs w:val="20"/>
      <w:lang w:val="en-US"/>
      <w14:ligatures w14:val="none"/>
    </w:rPr>
  </w:style>
  <w:style w:type="paragraph" w:customStyle="1" w:styleId="athTitle2TOC">
    <w:name w:val="athTitle2(TOC)"/>
    <w:aliases w:val="tc2"/>
    <w:basedOn w:val="Normal"/>
    <w:qFormat/>
    <w:rsid w:val="003C656B"/>
    <w:pPr>
      <w:keepNext/>
      <w:spacing w:before="360"/>
    </w:pPr>
  </w:style>
  <w:style w:type="paragraph" w:customStyle="1" w:styleId="athTitle1TOC">
    <w:name w:val="athTitle1(TOC)"/>
    <w:aliases w:val="tc1"/>
    <w:basedOn w:val="Normal"/>
    <w:next w:val="BodyText"/>
    <w:qFormat/>
    <w:rsid w:val="003C656B"/>
    <w:pPr>
      <w:keepNext/>
      <w:spacing w:before="360"/>
    </w:pPr>
    <w:rPr>
      <w:b/>
    </w:rPr>
  </w:style>
  <w:style w:type="paragraph" w:customStyle="1" w:styleId="BodyTextSingle">
    <w:name w:val="BodyTextSingle"/>
    <w:aliases w:val="bts"/>
    <w:basedOn w:val="BodyText"/>
    <w:next w:val="BodyText"/>
    <w:rsid w:val="003C656B"/>
    <w:pPr>
      <w:suppressAutoHyphens w:val="0"/>
      <w:spacing w:before="0"/>
      <w:jc w:val="left"/>
    </w:pPr>
  </w:style>
  <w:style w:type="paragraph" w:customStyle="1" w:styleId="Quote1">
    <w:name w:val="Quote1"/>
    <w:aliases w:val="quote"/>
    <w:basedOn w:val="Normal"/>
    <w:qFormat/>
    <w:rsid w:val="003C656B"/>
    <w:pPr>
      <w:spacing w:before="240"/>
      <w:ind w:left="1440" w:right="1440"/>
      <w:jc w:val="both"/>
    </w:pPr>
    <w:rPr>
      <w:sz w:val="20"/>
    </w:rPr>
  </w:style>
  <w:style w:type="paragraph" w:styleId="Signature">
    <w:name w:val="Signature"/>
    <w:aliases w:val="sign"/>
    <w:basedOn w:val="Normal"/>
    <w:link w:val="SignatureChar"/>
    <w:qFormat/>
    <w:rsid w:val="003C656B"/>
    <w:pPr>
      <w:keepNext/>
      <w:ind w:left="4320"/>
    </w:pPr>
  </w:style>
  <w:style w:type="character" w:customStyle="1" w:styleId="SignatureChar">
    <w:name w:val="Signature Char"/>
    <w:aliases w:val="sign Char"/>
    <w:basedOn w:val="DefaultParagraphFont"/>
    <w:link w:val="Signature"/>
    <w:rsid w:val="003C656B"/>
    <w:rPr>
      <w:rFonts w:ascii="Arial" w:eastAsia="Times New Roman" w:hAnsi="Arial" w:cs="Times New Roman"/>
      <w:kern w:val="0"/>
      <w:szCs w:val="20"/>
      <w:lang w:val="en-US"/>
      <w14:ligatures w14:val="none"/>
    </w:rPr>
  </w:style>
  <w:style w:type="paragraph" w:customStyle="1" w:styleId="athBullet14">
    <w:name w:val="athBullet14"/>
    <w:aliases w:val="b14"/>
    <w:basedOn w:val="Normal"/>
    <w:rsid w:val="003C656B"/>
    <w:pPr>
      <w:numPr>
        <w:numId w:val="20"/>
      </w:numPr>
      <w:spacing w:before="120"/>
      <w:jc w:val="both"/>
    </w:pPr>
  </w:style>
  <w:style w:type="paragraph" w:customStyle="1" w:styleId="athBullet15">
    <w:name w:val="athBullet15"/>
    <w:aliases w:val="b15"/>
    <w:basedOn w:val="Normal"/>
    <w:rsid w:val="003C656B"/>
    <w:pPr>
      <w:numPr>
        <w:numId w:val="21"/>
      </w:numPr>
      <w:spacing w:before="120"/>
      <w:jc w:val="both"/>
    </w:pPr>
  </w:style>
  <w:style w:type="paragraph" w:customStyle="1" w:styleId="athTitleMarginBoldUnder">
    <w:name w:val="athTitleMarginBoldUnder"/>
    <w:aliases w:val="m3"/>
    <w:basedOn w:val="Normal"/>
    <w:next w:val="Heading1"/>
    <w:qFormat/>
    <w:rsid w:val="003C656B"/>
    <w:pPr>
      <w:keepNext/>
      <w:spacing w:before="240"/>
    </w:pPr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ePeters\Downloads\Athennian%20Standard%20Numbering%20Template%20%23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48C32-B267-4046-BCA1-76DCAFB2A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Athennian Standard Numbering Template #1.dotx</Template>
  <TotalTime>1133</TotalTime>
  <Pages>5</Pages>
  <Words>1963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Peters</dc:creator>
  <cp:keywords/>
  <dc:description/>
  <cp:lastModifiedBy>Michelle Peters</cp:lastModifiedBy>
  <cp:revision>80</cp:revision>
  <dcterms:created xsi:type="dcterms:W3CDTF">2023-09-20T19:32:00Z</dcterms:created>
  <dcterms:modified xsi:type="dcterms:W3CDTF">2024-07-02T16:18:00Z</dcterms:modified>
</cp:coreProperties>
</file>